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29" w:rsidRPr="00686B4F" w:rsidRDefault="003C0460" w:rsidP="00231B29">
      <w:pPr>
        <w:pStyle w:val="En-tte"/>
        <w:tabs>
          <w:tab w:val="left" w:pos="6379"/>
        </w:tabs>
        <w:rPr>
          <w:rFonts w:ascii="ClanOT-Book" w:hAnsi="ClanOT-Book"/>
          <w:b/>
          <w:i/>
          <w:lang w:val="de-CH"/>
        </w:rPr>
      </w:pPr>
      <w:r>
        <w:rPr>
          <w:rFonts w:ascii="ClanOT-Book" w:hAnsi="ClanOT-Book"/>
          <w:i/>
          <w:iCs/>
          <w:noProof/>
          <w:lang w:val="fr-CH"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25pt;margin-top:-10.35pt;width:37pt;height:36.85pt;z-index:-251658752" wrapcoords="-441 0 -441 21159 21600 21159 21600 0 -441 0">
            <v:imagedata r:id="rId7" o:title="" gain="76205f"/>
            <w10:wrap type="through"/>
            <w10:anchorlock/>
          </v:shape>
          <o:OLEObject Type="Embed" ProgID="MSPhotoEd.3" ShapeID="_x0000_s1026" DrawAspect="Content" ObjectID="_1451987234" r:id="rId8"/>
        </w:object>
      </w:r>
      <w:r w:rsidR="00686B4F" w:rsidRPr="00686B4F">
        <w:rPr>
          <w:rFonts w:ascii="ClanOT-Book" w:hAnsi="ClanOT-Book"/>
          <w:i/>
          <w:iCs/>
          <w:lang w:val="de-CH"/>
        </w:rPr>
        <w:t>Analysenauftrag (Chemische Untersuchungen)</w:t>
      </w:r>
      <w:r w:rsidR="00231B29" w:rsidRPr="00686B4F">
        <w:rPr>
          <w:rFonts w:ascii="ClanOT-Book" w:hAnsi="ClanOT-Book"/>
          <w:i/>
          <w:iCs/>
          <w:lang w:val="de-CH"/>
        </w:rPr>
        <w:t xml:space="preserve"> </w:t>
      </w:r>
      <w:r w:rsidR="00686B4F">
        <w:rPr>
          <w:rFonts w:ascii="ClanOT-Book" w:hAnsi="ClanOT-Book"/>
          <w:i/>
          <w:iCs/>
          <w:lang w:val="de-CH"/>
        </w:rPr>
        <w:t xml:space="preserve">von </w:t>
      </w:r>
      <w:r w:rsidR="00231B29" w:rsidRPr="00686B4F">
        <w:rPr>
          <w:rFonts w:ascii="ClanOT-Book" w:hAnsi="ClanOT-Book"/>
          <w:i/>
          <w:iCs/>
          <w:lang w:val="de-CH"/>
        </w:rPr>
        <w:t>CRIDEC SA</w:t>
      </w:r>
      <w:r w:rsidR="00231B29" w:rsidRPr="00686B4F">
        <w:rPr>
          <w:rFonts w:ascii="ClanOT-Book" w:hAnsi="ClanOT-Book"/>
          <w:i/>
          <w:iCs/>
          <w:lang w:val="de-CH"/>
        </w:rPr>
        <w:br/>
      </w:r>
      <w:r w:rsidR="00231B29" w:rsidRPr="00686B4F">
        <w:rPr>
          <w:rFonts w:ascii="ClanOT-Book" w:hAnsi="ClanOT-Book"/>
          <w:b/>
          <w:i/>
          <w:lang w:val="de-CH"/>
        </w:rPr>
        <w:t>ISO/CEI 17025</w:t>
      </w:r>
    </w:p>
    <w:p w:rsidR="009A33CC" w:rsidRPr="007C2528" w:rsidRDefault="00231B29" w:rsidP="00231B29">
      <w:pPr>
        <w:ind w:left="6372"/>
        <w:rPr>
          <w:rFonts w:ascii="ClanOT-Book" w:hAnsi="ClanOT-Book"/>
          <w:b/>
          <w:i/>
          <w:sz w:val="18"/>
          <w:szCs w:val="18"/>
          <w:lang w:val="de-CH"/>
        </w:rPr>
      </w:pPr>
      <w:r w:rsidRPr="00041976">
        <w:rPr>
          <w:rFonts w:ascii="ClanOT-Book" w:hAnsi="ClanOT-Book"/>
          <w:b/>
          <w:i/>
          <w:lang w:val="en-GB"/>
        </w:rPr>
        <w:t>STS 270</w:t>
      </w:r>
      <w:r w:rsidRPr="007C2528">
        <w:rPr>
          <w:rFonts w:ascii="ClanOT-Book" w:hAnsi="ClanOT-Book"/>
          <w:i/>
          <w:iCs/>
          <w:lang w:val="de-CH"/>
        </w:rPr>
        <w:br/>
      </w:r>
    </w:p>
    <w:p w:rsidR="009A33CC" w:rsidRPr="00FA55AE" w:rsidRDefault="00FA55AE">
      <w:pPr>
        <w:pStyle w:val="Titre4"/>
        <w:jc w:val="left"/>
        <w:rPr>
          <w:rFonts w:ascii="ClanOT-Book" w:hAnsi="ClanOT-Book"/>
          <w:sz w:val="16"/>
          <w:szCs w:val="16"/>
          <w:u w:val="none"/>
          <w:lang w:val="de-CH"/>
        </w:rPr>
      </w:pPr>
      <w:r w:rsidRPr="000400EC">
        <w:rPr>
          <w:rFonts w:ascii="ClanOT-Book" w:hAnsi="ClanOT-Book"/>
          <w:sz w:val="18"/>
          <w:szCs w:val="18"/>
          <w:lang w:val="de-CH"/>
        </w:rPr>
        <w:t>Auftraggeber</w:t>
      </w:r>
      <w:r w:rsidR="001675DA" w:rsidRPr="00FA55AE">
        <w:rPr>
          <w:rFonts w:ascii="ClanOT-Book" w:hAnsi="ClanOT-Book"/>
          <w:sz w:val="16"/>
          <w:szCs w:val="16"/>
          <w:u w:val="none"/>
          <w:lang w:val="de-CH"/>
        </w:rPr>
        <w:t xml:space="preserve"> </w:t>
      </w:r>
      <w:r w:rsidR="009A33CC" w:rsidRPr="00FA55AE">
        <w:rPr>
          <w:rFonts w:ascii="ClanOT-Book" w:hAnsi="ClanOT-Book"/>
          <w:sz w:val="16"/>
          <w:szCs w:val="16"/>
          <w:u w:val="none"/>
          <w:lang w:val="de-CH"/>
        </w:rPr>
        <w:t>:</w:t>
      </w:r>
    </w:p>
    <w:p w:rsidR="009A33CC" w:rsidRPr="00FA55AE" w:rsidRDefault="009A33CC" w:rsidP="00513FAE">
      <w:pPr>
        <w:rPr>
          <w:rFonts w:ascii="ClanOT-Book" w:hAnsi="ClanOT-Book"/>
          <w:b/>
          <w:sz w:val="16"/>
          <w:szCs w:val="16"/>
          <w:u w:val="single"/>
          <w:lang w:val="de-CH"/>
        </w:rPr>
      </w:pPr>
    </w:p>
    <w:p w:rsidR="009A33CC" w:rsidRPr="00FA55AE" w:rsidRDefault="009A33CC" w:rsidP="00F97237">
      <w:pPr>
        <w:tabs>
          <w:tab w:val="left" w:pos="3686"/>
        </w:tabs>
        <w:rPr>
          <w:rFonts w:ascii="ClanOT-Book" w:hAnsi="ClanOT-Book"/>
          <w:sz w:val="16"/>
          <w:szCs w:val="16"/>
          <w:lang w:val="de-CH"/>
        </w:rPr>
      </w:pPr>
      <w:r w:rsidRPr="00FA55AE">
        <w:rPr>
          <w:rFonts w:ascii="ClanOT-Book" w:hAnsi="ClanOT-Book"/>
          <w:sz w:val="16"/>
          <w:szCs w:val="16"/>
          <w:lang w:val="de-CH"/>
        </w:rPr>
        <w:t>Nom</w:t>
      </w:r>
      <w:r w:rsidR="001675DA" w:rsidRPr="00FA55AE">
        <w:rPr>
          <w:rFonts w:ascii="ClanOT-Book" w:hAnsi="ClanOT-Book"/>
          <w:sz w:val="16"/>
          <w:szCs w:val="16"/>
          <w:lang w:val="de-CH"/>
        </w:rPr>
        <w:t xml:space="preserve"> </w:t>
      </w:r>
      <w:r w:rsidRPr="00FA55AE">
        <w:rPr>
          <w:rFonts w:ascii="ClanOT-Book" w:hAnsi="ClanOT-Book"/>
          <w:sz w:val="16"/>
          <w:szCs w:val="16"/>
          <w:lang w:val="de-CH"/>
        </w:rPr>
        <w:t>:</w:t>
      </w:r>
      <w:r w:rsidR="0088722F" w:rsidRPr="00FA55AE">
        <w:rPr>
          <w:rFonts w:ascii="ClanOT-News" w:hAnsi="ClanOT-News"/>
          <w:color w:val="000000"/>
          <w:sz w:val="14"/>
          <w:szCs w:val="14"/>
          <w:lang w:val="de-CH" w:eastAsia="fr-CH"/>
        </w:rPr>
        <w:t xml:space="preserve"> </w:t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D15DA" w:rsidRPr="00FA55AE">
        <w:rPr>
          <w:rFonts w:ascii="ClanOT-Bold" w:hAnsi="ClanOT-Bold"/>
          <w:color w:val="000000"/>
          <w:sz w:val="14"/>
          <w:szCs w:val="14"/>
          <w:lang w:val="de-CH" w:eastAsia="fr-CH"/>
        </w:rPr>
        <w:instrText xml:space="preserve"> FORMTEXT </w:instrText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separate"/>
      </w:r>
      <w:r w:rsidR="00520A36">
        <w:rPr>
          <w:rFonts w:ascii="ClanOT-Bold" w:hAnsi="ClanOT-Bold"/>
          <w:color w:val="000000"/>
          <w:sz w:val="14"/>
          <w:szCs w:val="14"/>
          <w:lang w:val="fr-CH" w:eastAsia="fr-CH"/>
        </w:rPr>
        <w:t> </w:t>
      </w:r>
      <w:r w:rsidR="00520A36">
        <w:rPr>
          <w:rFonts w:ascii="ClanOT-Bold" w:hAnsi="ClanOT-Bold"/>
          <w:color w:val="000000"/>
          <w:sz w:val="14"/>
          <w:szCs w:val="14"/>
          <w:lang w:val="fr-CH" w:eastAsia="fr-CH"/>
        </w:rPr>
        <w:t> </w:t>
      </w:r>
      <w:r w:rsidR="00520A36">
        <w:rPr>
          <w:rFonts w:ascii="ClanOT-Bold" w:hAnsi="ClanOT-Bold"/>
          <w:color w:val="000000"/>
          <w:sz w:val="14"/>
          <w:szCs w:val="14"/>
          <w:lang w:val="fr-CH" w:eastAsia="fr-CH"/>
        </w:rPr>
        <w:t> </w:t>
      </w:r>
      <w:r w:rsidR="00520A36">
        <w:rPr>
          <w:rFonts w:ascii="ClanOT-Bold" w:hAnsi="ClanOT-Bold"/>
          <w:color w:val="000000"/>
          <w:sz w:val="14"/>
          <w:szCs w:val="14"/>
          <w:lang w:val="fr-CH" w:eastAsia="fr-CH"/>
        </w:rPr>
        <w:t> </w:t>
      </w:r>
      <w:r w:rsidR="00520A36">
        <w:rPr>
          <w:rFonts w:ascii="ClanOT-Bold" w:hAnsi="ClanOT-Bold"/>
          <w:color w:val="000000"/>
          <w:sz w:val="14"/>
          <w:szCs w:val="14"/>
          <w:lang w:val="fr-CH" w:eastAsia="fr-CH"/>
        </w:rPr>
        <w:t> </w:t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end"/>
      </w:r>
      <w:r w:rsidR="00A4137F" w:rsidRPr="00FA55AE">
        <w:rPr>
          <w:rFonts w:ascii="ClanOT-Book" w:hAnsi="ClanOT-Book"/>
          <w:sz w:val="16"/>
          <w:szCs w:val="16"/>
          <w:lang w:val="de-CH"/>
        </w:rPr>
        <w:tab/>
      </w:r>
      <w:r w:rsidR="00FA55AE" w:rsidRPr="000400EC">
        <w:rPr>
          <w:rFonts w:ascii="ClanOT-Book" w:hAnsi="ClanOT-Book"/>
          <w:sz w:val="18"/>
          <w:szCs w:val="18"/>
          <w:lang w:val="de-CH"/>
        </w:rPr>
        <w:t>Anschrift</w:t>
      </w:r>
      <w:r w:rsidR="001675DA" w:rsidRPr="00FA55AE">
        <w:rPr>
          <w:rFonts w:ascii="ClanOT-Book" w:hAnsi="ClanOT-Book"/>
          <w:sz w:val="16"/>
          <w:szCs w:val="16"/>
          <w:lang w:val="de-CH"/>
        </w:rPr>
        <w:t xml:space="preserve"> </w:t>
      </w:r>
      <w:r w:rsidRPr="00FA55AE">
        <w:rPr>
          <w:rFonts w:ascii="ClanOT-Book" w:hAnsi="ClanOT-Book"/>
          <w:sz w:val="16"/>
          <w:szCs w:val="16"/>
          <w:lang w:val="de-CH"/>
        </w:rPr>
        <w:t xml:space="preserve">: </w:t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D15DA" w:rsidRPr="00FA55AE">
        <w:rPr>
          <w:rFonts w:ascii="ClanOT-Bold" w:hAnsi="ClanOT-Bold"/>
          <w:color w:val="000000"/>
          <w:sz w:val="14"/>
          <w:szCs w:val="14"/>
          <w:lang w:val="de-CH" w:eastAsia="fr-CH"/>
        </w:rPr>
        <w:instrText xml:space="preserve"> FORMTEXT </w:instrText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separate"/>
      </w:r>
      <w:r w:rsidR="00FD15DA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D15DA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D15DA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D15DA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D15DA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D15DA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end"/>
      </w:r>
    </w:p>
    <w:p w:rsidR="009A33CC" w:rsidRPr="00FA55AE" w:rsidRDefault="009A33CC">
      <w:pPr>
        <w:rPr>
          <w:rFonts w:ascii="ClanOT-Book" w:hAnsi="ClanOT-Book"/>
          <w:sz w:val="16"/>
          <w:szCs w:val="16"/>
          <w:lang w:val="de-CH"/>
        </w:rPr>
      </w:pPr>
    </w:p>
    <w:p w:rsidR="009A33CC" w:rsidRPr="00FA55AE" w:rsidRDefault="009A33CC" w:rsidP="00F97237">
      <w:pPr>
        <w:tabs>
          <w:tab w:val="left" w:pos="5529"/>
          <w:tab w:val="left" w:pos="7797"/>
        </w:tabs>
        <w:rPr>
          <w:rFonts w:ascii="ClanOT-Book" w:hAnsi="ClanOT-Book"/>
          <w:sz w:val="16"/>
          <w:szCs w:val="16"/>
          <w:lang w:val="de-CH"/>
        </w:rPr>
      </w:pPr>
      <w:r w:rsidRPr="00FA55AE">
        <w:rPr>
          <w:rFonts w:ascii="ClanOT-Book" w:hAnsi="ClanOT-Book"/>
          <w:sz w:val="16"/>
          <w:szCs w:val="16"/>
          <w:lang w:val="de-CH"/>
        </w:rPr>
        <w:t>N° Fax</w:t>
      </w:r>
      <w:r w:rsidR="00AD3C00" w:rsidRPr="00FA55AE">
        <w:rPr>
          <w:rFonts w:ascii="ClanOT-Book" w:hAnsi="ClanOT-Book"/>
          <w:sz w:val="16"/>
          <w:szCs w:val="16"/>
          <w:lang w:val="de-CH"/>
        </w:rPr>
        <w:t xml:space="preserve"> / </w:t>
      </w:r>
      <w:r w:rsidR="00FA55AE">
        <w:rPr>
          <w:rFonts w:ascii="ClanOT-Book" w:hAnsi="ClanOT-Book"/>
          <w:sz w:val="16"/>
          <w:szCs w:val="16"/>
          <w:lang w:val="de-CH"/>
        </w:rPr>
        <w:t>E-</w:t>
      </w:r>
      <w:r w:rsidR="00AD3C00" w:rsidRPr="00FA55AE">
        <w:rPr>
          <w:rFonts w:ascii="ClanOT-Book" w:hAnsi="ClanOT-Book"/>
          <w:sz w:val="16"/>
          <w:szCs w:val="16"/>
          <w:lang w:val="de-CH"/>
        </w:rPr>
        <w:t xml:space="preserve">mail </w:t>
      </w:r>
      <w:r w:rsidR="00FA55AE" w:rsidRPr="000400EC">
        <w:rPr>
          <w:rFonts w:ascii="ClanOT-Book" w:hAnsi="ClanOT-Book"/>
          <w:sz w:val="18"/>
          <w:szCs w:val="18"/>
          <w:lang w:val="de-CH"/>
        </w:rPr>
        <w:t>für die Übermittlung des Berichts</w:t>
      </w:r>
      <w:r w:rsidRPr="00FA55AE">
        <w:rPr>
          <w:rFonts w:ascii="ClanOT-Book" w:hAnsi="ClanOT-Book"/>
          <w:sz w:val="16"/>
          <w:szCs w:val="16"/>
          <w:lang w:val="de-CH"/>
        </w:rPr>
        <w:t>:</w:t>
      </w:r>
      <w:r w:rsidR="00F97237" w:rsidRPr="00FA55AE">
        <w:rPr>
          <w:rFonts w:ascii="ClanOT-News" w:hAnsi="ClanOT-News"/>
          <w:color w:val="000000"/>
          <w:sz w:val="14"/>
          <w:szCs w:val="14"/>
          <w:lang w:val="de-CH" w:eastAsia="fr-CH"/>
        </w:rPr>
        <w:t xml:space="preserve"> </w:t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7237" w:rsidRPr="00FA55AE">
        <w:rPr>
          <w:rFonts w:ascii="ClanOT-Bold" w:hAnsi="ClanOT-Bold"/>
          <w:color w:val="000000"/>
          <w:sz w:val="14"/>
          <w:szCs w:val="14"/>
          <w:lang w:val="de-CH" w:eastAsia="fr-CH"/>
        </w:rPr>
        <w:instrText xml:space="preserve"> FORMTEXT </w:instrText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separate"/>
      </w:r>
      <w:r w:rsidR="00F97237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end"/>
      </w:r>
      <w:r w:rsidR="00A4137F" w:rsidRPr="00FA55AE">
        <w:rPr>
          <w:rFonts w:ascii="ClanOT-Book" w:hAnsi="ClanOT-Book"/>
          <w:sz w:val="16"/>
          <w:szCs w:val="16"/>
          <w:lang w:val="de-CH"/>
        </w:rPr>
        <w:tab/>
      </w:r>
      <w:r w:rsidR="00FA55AE">
        <w:rPr>
          <w:rFonts w:ascii="ClanOT-Book" w:hAnsi="ClanOT-Book"/>
          <w:sz w:val="16"/>
          <w:szCs w:val="16"/>
          <w:lang w:val="de-CH"/>
        </w:rPr>
        <w:tab/>
        <w:t>Te</w:t>
      </w:r>
      <w:r w:rsidR="00AD3C00" w:rsidRPr="00FA55AE">
        <w:rPr>
          <w:rFonts w:ascii="ClanOT-Book" w:hAnsi="ClanOT-Book"/>
          <w:sz w:val="16"/>
          <w:szCs w:val="16"/>
          <w:lang w:val="de-CH"/>
        </w:rPr>
        <w:t xml:space="preserve">l. </w:t>
      </w:r>
      <w:r w:rsidR="00520A36" w:rsidRPr="00FA55AE">
        <w:rPr>
          <w:rFonts w:ascii="ClanOT-Book" w:hAnsi="ClanOT-Book"/>
          <w:sz w:val="16"/>
          <w:szCs w:val="16"/>
          <w:lang w:val="de-CH"/>
        </w:rPr>
        <w:t xml:space="preserve"> : </w:t>
      </w:r>
      <w:r w:rsidR="00A4137F" w:rsidRPr="00FA55AE">
        <w:rPr>
          <w:rFonts w:ascii="ClanOT-Book" w:hAnsi="ClanOT-Book"/>
          <w:sz w:val="16"/>
          <w:szCs w:val="16"/>
          <w:lang w:val="de-CH"/>
        </w:rPr>
        <w:t> </w:t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7237" w:rsidRPr="00FA55AE">
        <w:rPr>
          <w:rFonts w:ascii="ClanOT-Bold" w:hAnsi="ClanOT-Bold"/>
          <w:color w:val="000000"/>
          <w:sz w:val="14"/>
          <w:szCs w:val="14"/>
          <w:lang w:val="de-CH" w:eastAsia="fr-CH"/>
        </w:rPr>
        <w:instrText xml:space="preserve"> FORMTEXT </w:instrText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separate"/>
      </w:r>
      <w:r w:rsidR="00F67C58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67C58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67C58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67C58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67C58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end"/>
      </w:r>
    </w:p>
    <w:p w:rsidR="009A33CC" w:rsidRPr="00FA55AE" w:rsidRDefault="009A33CC">
      <w:pPr>
        <w:rPr>
          <w:rFonts w:ascii="ClanOT-Book" w:hAnsi="ClanOT-Book"/>
          <w:sz w:val="16"/>
          <w:szCs w:val="16"/>
          <w:lang w:val="de-CH"/>
        </w:rPr>
      </w:pPr>
    </w:p>
    <w:p w:rsidR="009A33CC" w:rsidRPr="00FA55AE" w:rsidRDefault="00FA55AE">
      <w:pPr>
        <w:tabs>
          <w:tab w:val="left" w:pos="2552"/>
          <w:tab w:val="left" w:pos="2977"/>
        </w:tabs>
        <w:rPr>
          <w:rFonts w:ascii="ClanOT-Book" w:hAnsi="ClanOT-Book"/>
          <w:sz w:val="16"/>
          <w:szCs w:val="16"/>
          <w:lang w:val="de-CH"/>
        </w:rPr>
      </w:pPr>
      <w:r w:rsidRPr="007D5748">
        <w:rPr>
          <w:rFonts w:ascii="ClanOT-Book" w:hAnsi="ClanOT-Book"/>
          <w:b/>
          <w:sz w:val="18"/>
          <w:szCs w:val="18"/>
          <w:lang w:val="de-CH"/>
        </w:rPr>
        <w:t>Gültig für</w:t>
      </w:r>
      <w:r>
        <w:rPr>
          <w:rFonts w:ascii="ClanOT-Book" w:hAnsi="ClanOT-Book"/>
          <w:b/>
          <w:sz w:val="18"/>
          <w:szCs w:val="18"/>
          <w:lang w:val="de-CH"/>
        </w:rPr>
        <w:t xml:space="preserve"> </w:t>
      </w:r>
      <w:r w:rsidR="009A33CC" w:rsidRPr="00FA55AE">
        <w:rPr>
          <w:rFonts w:ascii="ClanOT-Book" w:hAnsi="ClanOT-Book"/>
          <w:b/>
          <w:sz w:val="16"/>
          <w:szCs w:val="16"/>
          <w:lang w:val="de-CH"/>
        </w:rPr>
        <w:t>:</w:t>
      </w:r>
      <w:r w:rsidR="009A33CC" w:rsidRPr="00FA55AE">
        <w:rPr>
          <w:rFonts w:ascii="ClanOT-Book" w:hAnsi="ClanOT-Book"/>
          <w:sz w:val="16"/>
          <w:szCs w:val="16"/>
          <w:lang w:val="de-CH"/>
        </w:rPr>
        <w:tab/>
      </w:r>
      <w:bookmarkStart w:id="0" w:name="CaseACocher35"/>
      <w:r w:rsidR="00A25824">
        <w:rPr>
          <w:rFonts w:ascii="ClanOT-Book" w:hAnsi="ClanOT-Book"/>
          <w:b/>
          <w:sz w:val="16"/>
          <w:szCs w:val="16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A25824" w:rsidRPr="00FA55AE">
        <w:rPr>
          <w:rFonts w:ascii="ClanOT-Book" w:hAnsi="ClanOT-Book"/>
          <w:b/>
          <w:sz w:val="16"/>
          <w:szCs w:val="16"/>
          <w:lang w:val="de-CH"/>
        </w:rPr>
        <w:instrText xml:space="preserve"> FORMCHECKBOX </w:instrText>
      </w:r>
      <w:r w:rsidR="003C0460">
        <w:rPr>
          <w:rFonts w:ascii="ClanOT-Book" w:hAnsi="ClanOT-Book"/>
          <w:b/>
          <w:sz w:val="16"/>
          <w:szCs w:val="16"/>
        </w:rPr>
      </w:r>
      <w:r w:rsidR="003C0460">
        <w:rPr>
          <w:rFonts w:ascii="ClanOT-Book" w:hAnsi="ClanOT-Book"/>
          <w:b/>
          <w:sz w:val="16"/>
          <w:szCs w:val="16"/>
        </w:rPr>
        <w:fldChar w:fldCharType="separate"/>
      </w:r>
      <w:r w:rsidR="00A25824">
        <w:rPr>
          <w:rFonts w:ascii="ClanOT-Book" w:hAnsi="ClanOT-Book"/>
          <w:b/>
          <w:sz w:val="16"/>
          <w:szCs w:val="16"/>
        </w:rPr>
        <w:fldChar w:fldCharType="end"/>
      </w:r>
      <w:bookmarkEnd w:id="0"/>
      <w:r>
        <w:rPr>
          <w:rFonts w:ascii="ClanOT-Book" w:hAnsi="ClanOT-Book"/>
          <w:sz w:val="16"/>
          <w:szCs w:val="16"/>
          <w:lang w:val="de-CH"/>
        </w:rPr>
        <w:t xml:space="preserve"> </w:t>
      </w:r>
      <w:r w:rsidRPr="000400EC">
        <w:rPr>
          <w:rFonts w:ascii="ClanOT-Book" w:hAnsi="ClanOT-Book"/>
          <w:sz w:val="18"/>
          <w:szCs w:val="18"/>
          <w:lang w:val="de-CH"/>
        </w:rPr>
        <w:t>nur für die bezeichnete Probe unten</w:t>
      </w:r>
      <w:r>
        <w:rPr>
          <w:rFonts w:ascii="ClanOT-Book" w:hAnsi="ClanOT-Book"/>
          <w:sz w:val="18"/>
          <w:szCs w:val="18"/>
          <w:lang w:val="de-CH"/>
        </w:rPr>
        <w:br/>
      </w:r>
      <w:r w:rsidR="009A33CC" w:rsidRPr="00FA55AE">
        <w:rPr>
          <w:rFonts w:ascii="ClanOT-Book" w:hAnsi="ClanOT-Book"/>
          <w:sz w:val="16"/>
          <w:szCs w:val="16"/>
          <w:lang w:val="de-CH"/>
        </w:rPr>
        <w:tab/>
      </w:r>
      <w:r w:rsidR="00A25824">
        <w:rPr>
          <w:rFonts w:ascii="ClanOT-Book" w:hAnsi="ClanOT-Book"/>
          <w:b/>
          <w:sz w:val="16"/>
          <w:szCs w:val="16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6"/>
      <w:r w:rsidR="00A25824" w:rsidRPr="00FA55AE">
        <w:rPr>
          <w:rFonts w:ascii="ClanOT-Book" w:hAnsi="ClanOT-Book"/>
          <w:b/>
          <w:sz w:val="16"/>
          <w:szCs w:val="16"/>
          <w:lang w:val="de-CH"/>
        </w:rPr>
        <w:instrText xml:space="preserve"> FORMCHECKBOX </w:instrText>
      </w:r>
      <w:r w:rsidR="003C0460">
        <w:rPr>
          <w:rFonts w:ascii="ClanOT-Book" w:hAnsi="ClanOT-Book"/>
          <w:b/>
          <w:sz w:val="16"/>
          <w:szCs w:val="16"/>
        </w:rPr>
      </w:r>
      <w:r w:rsidR="003C0460">
        <w:rPr>
          <w:rFonts w:ascii="ClanOT-Book" w:hAnsi="ClanOT-Book"/>
          <w:b/>
          <w:sz w:val="16"/>
          <w:szCs w:val="16"/>
        </w:rPr>
        <w:fldChar w:fldCharType="separate"/>
      </w:r>
      <w:r w:rsidR="00A25824">
        <w:rPr>
          <w:rFonts w:ascii="ClanOT-Book" w:hAnsi="ClanOT-Book"/>
          <w:b/>
          <w:sz w:val="16"/>
          <w:szCs w:val="16"/>
        </w:rPr>
        <w:fldChar w:fldCharType="end"/>
      </w:r>
      <w:bookmarkEnd w:id="1"/>
      <w:r w:rsidRPr="000400EC">
        <w:rPr>
          <w:rFonts w:ascii="ClanOT-Book" w:hAnsi="ClanOT-Book"/>
          <w:sz w:val="18"/>
          <w:szCs w:val="18"/>
          <w:lang w:val="de-CH"/>
        </w:rPr>
        <w:t>für jede Probe im Zeitraum von</w:t>
      </w:r>
      <w:r w:rsidR="009A33CC" w:rsidRPr="00FA55AE">
        <w:rPr>
          <w:rFonts w:ascii="ClanOT-Book" w:hAnsi="ClanOT-Book"/>
          <w:sz w:val="16"/>
          <w:szCs w:val="16"/>
          <w:lang w:val="de-CH"/>
        </w:rPr>
        <w:t xml:space="preserve"> </w:t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364F4" w:rsidRPr="00FA55AE">
        <w:rPr>
          <w:rFonts w:ascii="ClanOT-Bold" w:hAnsi="ClanOT-Bold"/>
          <w:color w:val="000000"/>
          <w:sz w:val="14"/>
          <w:szCs w:val="14"/>
          <w:lang w:val="de-CH" w:eastAsia="fr-CH"/>
        </w:rPr>
        <w:instrText xml:space="preserve"> FORMTEXT </w:instrText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separate"/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end"/>
      </w:r>
      <w:r>
        <w:rPr>
          <w:rFonts w:ascii="ClanOT-Book" w:hAnsi="ClanOT-Book"/>
          <w:sz w:val="16"/>
          <w:szCs w:val="16"/>
          <w:lang w:val="de-CH"/>
        </w:rPr>
        <w:t xml:space="preserve"> bis</w:t>
      </w:r>
      <w:r w:rsidR="009A33CC" w:rsidRPr="00FA55AE">
        <w:rPr>
          <w:rFonts w:ascii="ClanOT-Book" w:hAnsi="ClanOT-Book"/>
          <w:sz w:val="16"/>
          <w:szCs w:val="16"/>
          <w:lang w:val="de-CH"/>
        </w:rPr>
        <w:t xml:space="preserve"> </w:t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364F4" w:rsidRPr="00FA55AE">
        <w:rPr>
          <w:rFonts w:ascii="ClanOT-Bold" w:hAnsi="ClanOT-Bold"/>
          <w:color w:val="000000"/>
          <w:sz w:val="14"/>
          <w:szCs w:val="14"/>
          <w:lang w:val="de-CH" w:eastAsia="fr-CH"/>
        </w:rPr>
        <w:instrText xml:space="preserve"> FORMTEXT </w:instrText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separate"/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0364F4" w:rsidRPr="00B90803">
        <w:rPr>
          <w:rFonts w:ascii="ClanOT-Bold" w:hAnsi="ClanOT-Bold"/>
          <w:color w:val="000000"/>
          <w:sz w:val="14"/>
          <w:szCs w:val="14"/>
          <w:lang w:val="fr-CH" w:eastAsia="fr-CH"/>
        </w:rPr>
        <w:fldChar w:fldCharType="end"/>
      </w:r>
    </w:p>
    <w:p w:rsidR="009A33CC" w:rsidRPr="00FA55AE" w:rsidRDefault="009A33CC">
      <w:pPr>
        <w:rPr>
          <w:rFonts w:ascii="ClanOT-Book" w:hAnsi="ClanOT-Book"/>
          <w:sz w:val="16"/>
          <w:szCs w:val="16"/>
          <w:lang w:val="de-CH"/>
        </w:rPr>
      </w:pPr>
    </w:p>
    <w:p w:rsidR="009A33CC" w:rsidRPr="00FA55AE" w:rsidRDefault="00FA55AE">
      <w:pPr>
        <w:pStyle w:val="Titre4"/>
        <w:tabs>
          <w:tab w:val="left" w:pos="1418"/>
        </w:tabs>
        <w:jc w:val="left"/>
        <w:rPr>
          <w:rFonts w:ascii="ClanOT-Book" w:hAnsi="ClanOT-Book"/>
          <w:b w:val="0"/>
          <w:sz w:val="16"/>
          <w:szCs w:val="16"/>
          <w:u w:val="none"/>
          <w:lang w:val="de-CH"/>
        </w:rPr>
      </w:pPr>
      <w:r w:rsidRPr="00FA55AE">
        <w:rPr>
          <w:rFonts w:ascii="ClanOT-Book" w:hAnsi="ClanOT-Book"/>
          <w:sz w:val="18"/>
          <w:szCs w:val="18"/>
          <w:u w:val="none"/>
          <w:lang w:val="de-CH"/>
        </w:rPr>
        <w:t>Muster</w:t>
      </w:r>
      <w:r w:rsidR="009A33CC" w:rsidRPr="00FA55AE">
        <w:rPr>
          <w:rFonts w:ascii="ClanOT-Book" w:hAnsi="ClanOT-Book"/>
          <w:sz w:val="16"/>
          <w:szCs w:val="16"/>
          <w:u w:val="none"/>
          <w:lang w:val="de-CH"/>
        </w:rPr>
        <w:t xml:space="preserve"> : </w:t>
      </w:r>
      <w:r w:rsidR="009A33CC" w:rsidRPr="00FA55AE">
        <w:rPr>
          <w:rFonts w:ascii="ClanOT-Book" w:hAnsi="ClanOT-Book"/>
          <w:sz w:val="16"/>
          <w:szCs w:val="16"/>
          <w:u w:val="none"/>
          <w:lang w:val="de-CH"/>
        </w:rPr>
        <w:tab/>
      </w:r>
      <w:r w:rsidRPr="000400EC">
        <w:rPr>
          <w:rFonts w:ascii="ClanOT-Book" w:hAnsi="ClanOT-Book"/>
          <w:b w:val="0"/>
          <w:sz w:val="18"/>
          <w:szCs w:val="18"/>
          <w:u w:val="none"/>
          <w:lang w:val="de-CH"/>
        </w:rPr>
        <w:t>Bezeichnung  des Kunden</w:t>
      </w:r>
      <w:r w:rsidRPr="00ED19DA">
        <w:rPr>
          <w:b w:val="0"/>
          <w:u w:val="none"/>
          <w:lang w:val="de-CH"/>
        </w:rPr>
        <w:t> </w:t>
      </w:r>
      <w:r w:rsidR="009A33CC" w:rsidRPr="00FA55AE">
        <w:rPr>
          <w:rFonts w:ascii="ClanOT-Book" w:hAnsi="ClanOT-Book"/>
          <w:b w:val="0"/>
          <w:sz w:val="16"/>
          <w:szCs w:val="16"/>
          <w:u w:val="none"/>
          <w:lang w:val="de-CH"/>
        </w:rPr>
        <w:t xml:space="preserve">: </w:t>
      </w:r>
      <w:r w:rsidR="000364F4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364F4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instrText xml:space="preserve"> FORMTEXT </w:instrText>
      </w:r>
      <w:r w:rsidR="000364F4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</w:r>
      <w:r w:rsidR="000364F4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  <w:fldChar w:fldCharType="separate"/>
      </w:r>
      <w:r w:rsidR="000364F4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0364F4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0364F4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  <w:fldChar w:fldCharType="end"/>
      </w:r>
      <w:r w:rsidR="00231B29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tab/>
      </w:r>
      <w:r w:rsidR="00231B29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tab/>
      </w:r>
      <w:r w:rsidR="00231B29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tab/>
      </w:r>
      <w:r w:rsidR="00231B29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tab/>
      </w:r>
      <w:r w:rsidR="00231B29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tab/>
      </w:r>
      <w:r w:rsidR="00231B29" w:rsidRPr="00FA55AE">
        <w:rPr>
          <w:rFonts w:ascii="ClanOT-Book" w:hAnsi="ClanOT-Book"/>
          <w:b w:val="0"/>
          <w:sz w:val="16"/>
          <w:szCs w:val="16"/>
          <w:u w:val="none"/>
          <w:lang w:val="de-CH"/>
        </w:rPr>
        <w:t>N° interne CRIDEC :</w:t>
      </w:r>
      <w:r w:rsidR="00231B29" w:rsidRPr="00FA55AE">
        <w:rPr>
          <w:rFonts w:ascii="ClanOT-News" w:hAnsi="ClanOT-News"/>
          <w:color w:val="000000"/>
          <w:sz w:val="14"/>
          <w:szCs w:val="14"/>
          <w:u w:val="none"/>
          <w:lang w:val="de-CH" w:eastAsia="fr-CH"/>
        </w:rPr>
        <w:t xml:space="preserve"> </w:t>
      </w:r>
      <w:r w:rsidR="00231B29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31B29" w:rsidRPr="00FA55AE">
        <w:rPr>
          <w:rFonts w:ascii="ClanOT-Bold" w:hAnsi="ClanOT-Bold"/>
          <w:color w:val="000000"/>
          <w:sz w:val="14"/>
          <w:szCs w:val="14"/>
          <w:u w:val="none"/>
          <w:lang w:val="de-CH" w:eastAsia="fr-CH"/>
        </w:rPr>
        <w:instrText xml:space="preserve"> FORMTEXT </w:instrText>
      </w:r>
      <w:r w:rsidR="00231B29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</w:r>
      <w:r w:rsidR="00231B29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  <w:fldChar w:fldCharType="separate"/>
      </w:r>
      <w:r w:rsidR="00231B29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231B29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231B29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231B29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231B29" w:rsidRPr="00B90803">
        <w:rPr>
          <w:rFonts w:ascii="ClanOT-News" w:hAnsi="ClanOT-News"/>
          <w:color w:val="000000"/>
          <w:sz w:val="14"/>
          <w:szCs w:val="14"/>
          <w:u w:val="none"/>
          <w:lang w:val="fr-CH" w:eastAsia="fr-CH"/>
        </w:rPr>
        <w:t> </w:t>
      </w:r>
      <w:r w:rsidR="00231B29" w:rsidRPr="00B90803">
        <w:rPr>
          <w:rFonts w:ascii="ClanOT-Bold" w:hAnsi="ClanOT-Bold"/>
          <w:color w:val="000000"/>
          <w:sz w:val="14"/>
          <w:szCs w:val="14"/>
          <w:u w:val="none"/>
          <w:lang w:val="fr-CH" w:eastAsia="fr-CH"/>
        </w:rPr>
        <w:fldChar w:fldCharType="end"/>
      </w:r>
    </w:p>
    <w:p w:rsidR="009A33CC" w:rsidRPr="00FA55AE" w:rsidRDefault="009A33CC" w:rsidP="00F455C8">
      <w:pPr>
        <w:pStyle w:val="Titre4"/>
        <w:tabs>
          <w:tab w:val="left" w:pos="1418"/>
        </w:tabs>
        <w:spacing w:line="360" w:lineRule="auto"/>
        <w:jc w:val="left"/>
        <w:rPr>
          <w:rFonts w:ascii="ClanOT-Book" w:hAnsi="ClanOT-Book"/>
          <w:b w:val="0"/>
          <w:sz w:val="16"/>
          <w:szCs w:val="16"/>
          <w:u w:val="none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8"/>
        <w:gridCol w:w="3118"/>
        <w:gridCol w:w="3118"/>
      </w:tblGrid>
      <w:tr w:rsidR="00716247" w:rsidRPr="006E5DED">
        <w:trPr>
          <w:trHeight w:val="300"/>
        </w:trPr>
        <w:tc>
          <w:tcPr>
            <w:tcW w:w="3438" w:type="dxa"/>
          </w:tcPr>
          <w:p w:rsidR="00716247" w:rsidRPr="002F1903" w:rsidRDefault="002D709B">
            <w:pPr>
              <w:pStyle w:val="Titre5"/>
              <w:rPr>
                <w:rFonts w:ascii="ClanOT-Book" w:hAnsi="ClanOT-Book"/>
                <w:sz w:val="16"/>
                <w:szCs w:val="16"/>
              </w:rPr>
            </w:pPr>
            <w:r w:rsidRPr="002F1903">
              <w:rPr>
                <w:rFonts w:ascii="ClanOT-Book" w:hAnsi="ClanOT-Book"/>
                <w:szCs w:val="18"/>
              </w:rPr>
              <w:t xml:space="preserve">Summenparameter </w:t>
            </w:r>
            <w:r w:rsidR="00F67C58" w:rsidRPr="002F1903">
              <w:rPr>
                <w:rFonts w:ascii="ClanOT-Book" w:hAnsi="ClanOT-Book"/>
                <w:sz w:val="16"/>
                <w:szCs w:val="16"/>
              </w:rPr>
              <w:t>:</w:t>
            </w:r>
          </w:p>
        </w:tc>
        <w:tc>
          <w:tcPr>
            <w:tcW w:w="3118" w:type="dxa"/>
          </w:tcPr>
          <w:p w:rsidR="00716247" w:rsidRPr="002F1903" w:rsidRDefault="002D709B">
            <w:pPr>
              <w:pStyle w:val="Titre1"/>
              <w:rPr>
                <w:rFonts w:ascii="ClanOT-Book" w:hAnsi="ClanOT-Book"/>
                <w:sz w:val="16"/>
                <w:szCs w:val="16"/>
              </w:rPr>
            </w:pPr>
            <w:r w:rsidRPr="002F1903">
              <w:rPr>
                <w:rFonts w:ascii="ClanOT-Book" w:hAnsi="ClanOT-Book"/>
                <w:sz w:val="18"/>
                <w:szCs w:val="18"/>
              </w:rPr>
              <w:t>Physikalisch-chemische Parameter</w:t>
            </w:r>
            <w:r w:rsidR="00F67C58" w:rsidRPr="002F1903">
              <w:rPr>
                <w:rFonts w:ascii="ClanOT-Book" w:hAnsi="ClanOT-Book"/>
                <w:sz w:val="16"/>
                <w:szCs w:val="16"/>
              </w:rPr>
              <w:t>:</w:t>
            </w:r>
          </w:p>
        </w:tc>
        <w:tc>
          <w:tcPr>
            <w:tcW w:w="3118" w:type="dxa"/>
          </w:tcPr>
          <w:p w:rsidR="00716247" w:rsidRPr="007767BE" w:rsidRDefault="00FA55AE">
            <w:pPr>
              <w:pStyle w:val="Titre1"/>
              <w:rPr>
                <w:rFonts w:ascii="ClanOT-Book" w:hAnsi="ClanOT-Book"/>
                <w:sz w:val="16"/>
                <w:szCs w:val="16"/>
              </w:rPr>
            </w:pPr>
            <w:r w:rsidRPr="007D5748">
              <w:rPr>
                <w:rFonts w:ascii="ClanOT-Book" w:hAnsi="ClanOT-Book"/>
                <w:sz w:val="18"/>
                <w:szCs w:val="18"/>
              </w:rPr>
              <w:t>Eluattest</w:t>
            </w:r>
            <w:r w:rsidR="00F67C58" w:rsidRPr="007767BE">
              <w:rPr>
                <w:rFonts w:ascii="ClanOT-Book" w:hAnsi="ClanOT-Book"/>
                <w:sz w:val="16"/>
                <w:szCs w:val="16"/>
              </w:rPr>
              <w:t> :</w:t>
            </w:r>
          </w:p>
        </w:tc>
      </w:tr>
      <w:tr w:rsidR="00716247" w:rsidRPr="006E5DED">
        <w:tc>
          <w:tcPr>
            <w:tcW w:w="343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2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D709B" w:rsidRPr="000400EC">
              <w:rPr>
                <w:rFonts w:ascii="ClanOT-Book" w:hAnsi="ClanOT-Book"/>
                <w:sz w:val="16"/>
                <w:szCs w:val="16"/>
              </w:rPr>
              <w:t>pH-Wert</w:t>
            </w:r>
            <w:r w:rsidR="002D709B">
              <w:rPr>
                <w:rFonts w:ascii="ClanOT-Book" w:hAnsi="ClanOT-Book"/>
                <w:sz w:val="16"/>
                <w:szCs w:val="16"/>
              </w:rPr>
              <w:t xml:space="preserve"> </w:t>
            </w:r>
            <w:r w:rsidR="00231B29">
              <w:rPr>
                <w:rFonts w:ascii="ClanOT-Book" w:hAnsi="ClanOT-Book"/>
                <w:sz w:val="16"/>
                <w:szCs w:val="16"/>
              </w:rPr>
              <w:t>*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Trockenrückstand</w:t>
            </w:r>
          </w:p>
        </w:tc>
        <w:bookmarkStart w:id="4" w:name="_GoBack"/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1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7C2528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5"/>
            <w:bookmarkEnd w:id="4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Wassereluat 24 h </w:t>
            </w:r>
            <w:r w:rsidR="00041F92" w:rsidRPr="006E5DED">
              <w:rPr>
                <w:rFonts w:ascii="ClanOT-Book" w:hAnsi="ClanOT-Book"/>
                <w:sz w:val="16"/>
                <w:szCs w:val="16"/>
              </w:rPr>
              <w:t>(OTD)</w:t>
            </w:r>
          </w:p>
        </w:tc>
      </w:tr>
      <w:tr w:rsidR="00716247" w:rsidRPr="006E5DED">
        <w:tc>
          <w:tcPr>
            <w:tcW w:w="343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6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D709B" w:rsidRPr="000400EC">
              <w:rPr>
                <w:rFonts w:ascii="ClanOT-Book" w:hAnsi="ClanOT-Book"/>
                <w:sz w:val="16"/>
                <w:szCs w:val="16"/>
              </w:rPr>
              <w:t>Dichte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7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Glührückstand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2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8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Wassereluat 48 h </w:t>
            </w:r>
            <w:r w:rsidR="00606209" w:rsidRPr="006E5DED">
              <w:rPr>
                <w:rFonts w:ascii="ClanOT-Book" w:hAnsi="ClanOT-Book"/>
                <w:sz w:val="16"/>
                <w:szCs w:val="16"/>
              </w:rPr>
              <w:t>(OTD)</w:t>
            </w:r>
          </w:p>
        </w:tc>
      </w:tr>
      <w:tr w:rsidR="00716247" w:rsidRPr="006E5DED">
        <w:tc>
          <w:tcPr>
            <w:tcW w:w="343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9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D709B" w:rsidRPr="000400EC">
              <w:rPr>
                <w:rFonts w:ascii="ClanOT-Book" w:hAnsi="ClanOT-Book"/>
                <w:sz w:val="16"/>
                <w:szCs w:val="16"/>
              </w:rPr>
              <w:t>Leitfähigkeit</w:t>
            </w:r>
            <w:r w:rsidR="002D709B">
              <w:rPr>
                <w:rFonts w:ascii="ClanOT-Book" w:hAnsi="ClanOT-Book"/>
                <w:sz w:val="16"/>
                <w:szCs w:val="16"/>
              </w:rPr>
              <w:t xml:space="preserve"> </w:t>
            </w:r>
            <w:r w:rsidR="00231B29">
              <w:rPr>
                <w:rFonts w:ascii="ClanOT-Book" w:hAnsi="ClanOT-Book"/>
                <w:sz w:val="16"/>
                <w:szCs w:val="16"/>
              </w:rPr>
              <w:t>*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0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Flammpunkt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1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  <w:lang w:val="en-GB"/>
              </w:rPr>
              <w:t xml:space="preserve"> CO2-Eluat 24 h </w:t>
            </w:r>
            <w:r w:rsidR="00606209" w:rsidRPr="006E5DED">
              <w:rPr>
                <w:rFonts w:ascii="ClanOT-Book" w:hAnsi="ClanOT-Book"/>
                <w:sz w:val="16"/>
                <w:szCs w:val="16"/>
              </w:rPr>
              <w:t>(OTD)</w:t>
            </w:r>
          </w:p>
        </w:tc>
      </w:tr>
      <w:tr w:rsidR="00716247" w:rsidRPr="006E5DED">
        <w:tc>
          <w:tcPr>
            <w:tcW w:w="343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2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D709B" w:rsidRPr="000400EC">
              <w:rPr>
                <w:rFonts w:ascii="ClanOT-Book" w:hAnsi="ClanOT-Book"/>
                <w:sz w:val="16"/>
                <w:szCs w:val="16"/>
              </w:rPr>
              <w:t>Viskosität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3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>
              <w:rPr>
                <w:rFonts w:ascii="ClanOT-Book" w:hAnsi="ClanOT-Book"/>
                <w:sz w:val="16"/>
                <w:szCs w:val="16"/>
              </w:rPr>
              <w:t xml:space="preserve"> Brennwert</w:t>
            </w:r>
          </w:p>
        </w:tc>
        <w:tc>
          <w:tcPr>
            <w:tcW w:w="3118" w:type="dxa"/>
          </w:tcPr>
          <w:p w:rsidR="00716247" w:rsidRPr="006E5DED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4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CO2-Eluat 48 h </w:t>
            </w:r>
            <w:r w:rsidR="00606209" w:rsidRPr="006E5DED">
              <w:rPr>
                <w:rFonts w:ascii="ClanOT-Book" w:hAnsi="ClanOT-Book"/>
                <w:sz w:val="16"/>
                <w:szCs w:val="16"/>
              </w:rPr>
              <w:t>(OTD)</w:t>
            </w:r>
          </w:p>
        </w:tc>
      </w:tr>
      <w:tr w:rsidR="00716247" w:rsidRPr="006E5DED">
        <w:tc>
          <w:tcPr>
            <w:tcW w:w="3438" w:type="dxa"/>
          </w:tcPr>
          <w:p w:rsidR="00716247" w:rsidRPr="006E5DED" w:rsidRDefault="00716247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118" w:type="dxa"/>
          </w:tcPr>
          <w:p w:rsidR="00716247" w:rsidRPr="006E5DED" w:rsidRDefault="00A25824" w:rsidP="00DE0AF3">
            <w:pPr>
              <w:ind w:left="390" w:hanging="390"/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5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</w:rPr>
              <w:t xml:space="preserve"> Feuchtigkeit nach Karl-Fischer</w:t>
            </w:r>
          </w:p>
        </w:tc>
        <w:tc>
          <w:tcPr>
            <w:tcW w:w="3118" w:type="dxa"/>
          </w:tcPr>
          <w:p w:rsidR="00716247" w:rsidRPr="006E5DED" w:rsidRDefault="00716247" w:rsidP="00051A7B">
            <w:pPr>
              <w:rPr>
                <w:rFonts w:ascii="ClanOT-Book" w:hAnsi="ClanOT-Book"/>
                <w:sz w:val="16"/>
                <w:szCs w:val="16"/>
              </w:rPr>
            </w:pPr>
          </w:p>
        </w:tc>
      </w:tr>
      <w:tr w:rsidR="00716247" w:rsidRPr="007C2528">
        <w:tc>
          <w:tcPr>
            <w:tcW w:w="3438" w:type="dxa"/>
          </w:tcPr>
          <w:p w:rsidR="00716247" w:rsidRPr="006E5DED" w:rsidRDefault="00716247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118" w:type="dxa"/>
          </w:tcPr>
          <w:p w:rsidR="00716247" w:rsidRPr="002F1903" w:rsidRDefault="00A25824" w:rsidP="002F1903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 w:rsidRPr="002F1903">
              <w:rPr>
                <w:rFonts w:ascii="Wingdings" w:hAnsi="Wingdings"/>
                <w:sz w:val="16"/>
                <w:szCs w:val="16"/>
                <w:highlight w:val="lightGray"/>
                <w:lang w:val="de-CH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6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F1903" w:rsidRPr="000400EC">
              <w:rPr>
                <w:rFonts w:ascii="ClanOT-Book" w:hAnsi="ClanOT-Book"/>
                <w:sz w:val="16"/>
                <w:szCs w:val="16"/>
                <w:lang w:val="en-GB"/>
              </w:rPr>
              <w:t xml:space="preserve"> PCB Test mit Chlor-n-Oil (&lt; oder &gt; 50 mg/l)</w:t>
            </w:r>
          </w:p>
        </w:tc>
        <w:tc>
          <w:tcPr>
            <w:tcW w:w="3118" w:type="dxa"/>
          </w:tcPr>
          <w:p w:rsidR="00716247" w:rsidRPr="002F1903" w:rsidRDefault="00716247" w:rsidP="00051A7B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</w:p>
        </w:tc>
      </w:tr>
    </w:tbl>
    <w:p w:rsidR="00437BB0" w:rsidRPr="002F1903" w:rsidRDefault="00437BB0">
      <w:pPr>
        <w:pStyle w:val="Lgende"/>
        <w:rPr>
          <w:rFonts w:ascii="ClanOT-Book" w:hAnsi="ClanOT-Book"/>
          <w:sz w:val="16"/>
          <w:szCs w:val="16"/>
          <w:lang w:val="de-CH"/>
        </w:rPr>
      </w:pPr>
    </w:p>
    <w:p w:rsidR="002E1151" w:rsidRPr="007D5748" w:rsidRDefault="002E1151" w:rsidP="002E1151">
      <w:pPr>
        <w:pStyle w:val="Lgende"/>
        <w:tabs>
          <w:tab w:val="left" w:pos="7797"/>
        </w:tabs>
        <w:rPr>
          <w:rFonts w:ascii="ClanOT-Book" w:hAnsi="ClanOT-Book"/>
        </w:rPr>
      </w:pPr>
      <w:r w:rsidRPr="007D5748">
        <w:rPr>
          <w:rFonts w:ascii="ClanOT-Book" w:hAnsi="ClanOT-Book"/>
        </w:rPr>
        <w:t>Wasseranalytik</w:t>
      </w:r>
    </w:p>
    <w:p w:rsidR="009A33CC" w:rsidRPr="006E5DED" w:rsidRDefault="009A33CC">
      <w:pPr>
        <w:rPr>
          <w:rFonts w:ascii="ClanOT-Book" w:hAnsi="ClanOT-Book"/>
          <w:sz w:val="16"/>
          <w:szCs w:val="16"/>
        </w:rPr>
      </w:pPr>
    </w:p>
    <w:tbl>
      <w:tblPr>
        <w:tblW w:w="29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59"/>
        <w:gridCol w:w="1373"/>
        <w:gridCol w:w="1780"/>
        <w:gridCol w:w="2058"/>
        <w:gridCol w:w="1843"/>
        <w:gridCol w:w="567"/>
        <w:gridCol w:w="160"/>
        <w:gridCol w:w="160"/>
        <w:gridCol w:w="160"/>
        <w:gridCol w:w="3333"/>
        <w:gridCol w:w="3333"/>
        <w:gridCol w:w="3333"/>
        <w:gridCol w:w="3333"/>
        <w:gridCol w:w="3333"/>
      </w:tblGrid>
      <w:tr w:rsidR="00404C92" w:rsidRPr="006E5DED" w:rsidTr="00AA6F11">
        <w:trPr>
          <w:trHeight w:val="99"/>
        </w:trPr>
        <w:tc>
          <w:tcPr>
            <w:tcW w:w="1701" w:type="dxa"/>
          </w:tcPr>
          <w:p w:rsidR="00404C92" w:rsidRPr="00DA0508" w:rsidRDefault="00DA0508">
            <w:pPr>
              <w:pStyle w:val="Titre3"/>
              <w:jc w:val="left"/>
              <w:rPr>
                <w:rFonts w:ascii="ClanOT-Book" w:hAnsi="ClanOT-Book"/>
                <w:sz w:val="16"/>
                <w:szCs w:val="16"/>
              </w:rPr>
            </w:pPr>
            <w:r w:rsidRPr="00DA0508">
              <w:rPr>
                <w:rFonts w:ascii="ClanOT-Book" w:hAnsi="ClanOT-Book"/>
                <w:sz w:val="16"/>
                <w:szCs w:val="16"/>
              </w:rPr>
              <w:t>Organische Summenparameter</w:t>
            </w:r>
          </w:p>
        </w:tc>
        <w:tc>
          <w:tcPr>
            <w:tcW w:w="2659" w:type="dxa"/>
          </w:tcPr>
          <w:p w:rsidR="00404C92" w:rsidRPr="007767BE" w:rsidRDefault="00DA0508">
            <w:pPr>
              <w:pStyle w:val="Titre3"/>
              <w:jc w:val="left"/>
              <w:rPr>
                <w:rFonts w:ascii="ClanOT-Book" w:hAnsi="ClanOT-Book"/>
                <w:sz w:val="16"/>
                <w:szCs w:val="16"/>
              </w:rPr>
            </w:pPr>
            <w:r w:rsidRPr="007D5748">
              <w:rPr>
                <w:rFonts w:ascii="ClanOT-Book" w:hAnsi="ClanOT-Book"/>
                <w:lang w:val="de-CH"/>
              </w:rPr>
              <w:t>Unlösliche und lösliche Stoffe</w:t>
            </w:r>
            <w:r w:rsidR="00404C92" w:rsidRPr="007767BE">
              <w:rPr>
                <w:rFonts w:ascii="ClanOT-Book" w:hAnsi="ClanOT-Book"/>
                <w:sz w:val="16"/>
                <w:szCs w:val="16"/>
              </w:rPr>
              <w:t>:</w:t>
            </w:r>
          </w:p>
        </w:tc>
        <w:tc>
          <w:tcPr>
            <w:tcW w:w="1373" w:type="dxa"/>
          </w:tcPr>
          <w:p w:rsidR="00404C92" w:rsidRPr="007767BE" w:rsidRDefault="00DA0508">
            <w:pPr>
              <w:pStyle w:val="Titre3"/>
              <w:jc w:val="left"/>
              <w:rPr>
                <w:rFonts w:ascii="ClanOT-Book" w:hAnsi="ClanOT-Book"/>
                <w:sz w:val="16"/>
                <w:szCs w:val="16"/>
              </w:rPr>
            </w:pPr>
            <w:r w:rsidRPr="007D5748">
              <w:rPr>
                <w:rFonts w:ascii="ClanOT-Book" w:hAnsi="ClanOT-Book"/>
              </w:rPr>
              <w:t>Anionen</w:t>
            </w:r>
            <w:r w:rsidR="00404C92" w:rsidRPr="007767BE">
              <w:rPr>
                <w:rFonts w:ascii="ClanOT-Book" w:hAnsi="ClanOT-Book"/>
                <w:sz w:val="16"/>
                <w:szCs w:val="16"/>
              </w:rPr>
              <w:t xml:space="preserve"> : </w:t>
            </w:r>
          </w:p>
        </w:tc>
        <w:tc>
          <w:tcPr>
            <w:tcW w:w="1780" w:type="dxa"/>
          </w:tcPr>
          <w:p w:rsidR="00404C92" w:rsidRPr="007767BE" w:rsidRDefault="00DA0508">
            <w:pPr>
              <w:rPr>
                <w:rFonts w:ascii="ClanOT-Book" w:hAnsi="ClanOT-Book"/>
                <w:b/>
                <w:sz w:val="16"/>
                <w:szCs w:val="16"/>
              </w:rPr>
            </w:pPr>
            <w:r w:rsidRPr="007D5748">
              <w:rPr>
                <w:rFonts w:ascii="ClanOT-Book" w:hAnsi="ClanOT-Book"/>
                <w:b/>
                <w:sz w:val="18"/>
                <w:szCs w:val="18"/>
              </w:rPr>
              <w:t>Kationen</w:t>
            </w:r>
            <w:r w:rsidR="00404C92" w:rsidRPr="007767BE">
              <w:rPr>
                <w:rFonts w:ascii="ClanOT-Book" w:hAnsi="ClanOT-Book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2058" w:type="dxa"/>
          </w:tcPr>
          <w:p w:rsidR="00404C92" w:rsidRPr="007767BE" w:rsidRDefault="00DA0508">
            <w:pPr>
              <w:rPr>
                <w:rFonts w:ascii="ClanOT-Book" w:hAnsi="ClanOT-Book"/>
                <w:b/>
                <w:sz w:val="16"/>
                <w:szCs w:val="16"/>
              </w:rPr>
            </w:pPr>
            <w:r w:rsidRPr="007D5748">
              <w:rPr>
                <w:rFonts w:ascii="ClanOT-Book" w:hAnsi="ClanOT-Book"/>
                <w:b/>
                <w:sz w:val="18"/>
                <w:szCs w:val="18"/>
              </w:rPr>
              <w:t>Metalle/Elemente (ICP-AES)</w:t>
            </w:r>
            <w:r w:rsidR="00404C92" w:rsidRPr="007767BE">
              <w:rPr>
                <w:rFonts w:ascii="ClanOT-Book" w:hAnsi="ClanOT-Book"/>
                <w:b/>
                <w:sz w:val="16"/>
                <w:szCs w:val="16"/>
              </w:rPr>
              <w:t>:</w:t>
            </w:r>
          </w:p>
        </w:tc>
        <w:tc>
          <w:tcPr>
            <w:tcW w:w="1843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160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160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160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7767BE" w:rsidRDefault="00404C92">
            <w:pPr>
              <w:rPr>
                <w:rFonts w:ascii="ClanOT-Book" w:hAnsi="ClanOT-Book"/>
                <w:b/>
                <w:sz w:val="16"/>
                <w:szCs w:val="16"/>
              </w:rPr>
            </w:pPr>
          </w:p>
        </w:tc>
      </w:tr>
      <w:tr w:rsidR="00404C92" w:rsidRPr="006E5DED" w:rsidTr="00AA6F11">
        <w:trPr>
          <w:trHeight w:val="69"/>
        </w:trPr>
        <w:tc>
          <w:tcPr>
            <w:tcW w:w="1701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5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2E1151" w:rsidRPr="000400EC">
              <w:rPr>
                <w:rFonts w:ascii="ClanOT-Book" w:hAnsi="ClanOT-Book"/>
                <w:sz w:val="16"/>
                <w:szCs w:val="16"/>
              </w:rPr>
              <w:t xml:space="preserve"> CSB </w:t>
            </w:r>
            <w:r>
              <w:rPr>
                <w:rFonts w:ascii="ClanOT-Book" w:hAnsi="ClanOT-Book"/>
                <w:sz w:val="16"/>
                <w:szCs w:val="16"/>
              </w:rPr>
              <w:t>*</w:t>
            </w:r>
            <w:r w:rsidRPr="006E5DED">
              <w:rPr>
                <w:rFonts w:ascii="ClanOT-Book" w:hAnsi="ClanOT-Book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7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</w:rPr>
              <w:t xml:space="preserve"> Unlösliche Stoffe</w:t>
            </w:r>
            <w:r w:rsidR="00D14884">
              <w:rPr>
                <w:rFonts w:ascii="ClanOT-Book" w:hAnsi="ClanOT-Book"/>
                <w:sz w:val="16"/>
                <w:szCs w:val="16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</w:rPr>
              <w:t>*</w:t>
            </w:r>
            <w:r w:rsidRPr="006E5DED">
              <w:rPr>
                <w:rFonts w:ascii="ClanOT-Book" w:hAnsi="ClanOT-Book"/>
                <w:sz w:val="16"/>
                <w:szCs w:val="16"/>
              </w:rPr>
              <w:t xml:space="preserve"> </w:t>
            </w:r>
          </w:p>
        </w:tc>
        <w:tc>
          <w:tcPr>
            <w:tcW w:w="1373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9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19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  <w:lang w:val="en-GB"/>
              </w:rPr>
              <w:t>Cyanid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1780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8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0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  <w:lang w:val="en-GB"/>
              </w:rPr>
              <w:t>Ammonium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2058" w:type="dxa"/>
            <w:vAlign w:val="center"/>
          </w:tcPr>
          <w:p w:rsidR="00404C92" w:rsidRPr="006E5DED" w:rsidRDefault="00404C92" w:rsidP="00D14884">
            <w:pPr>
              <w:ind w:right="72"/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51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1"/>
            <w:r w:rsidR="00D14884"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  <w:lang w:val="en-GB"/>
              </w:rPr>
              <w:t>Phosphor gesamt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 xml:space="preserve">*   </w:t>
            </w:r>
          </w:p>
        </w:tc>
        <w:tc>
          <w:tcPr>
            <w:tcW w:w="184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Baryum*</w:t>
            </w:r>
          </w:p>
        </w:tc>
        <w:tc>
          <w:tcPr>
            <w:tcW w:w="567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</w:tr>
      <w:tr w:rsidR="00404C92" w:rsidRPr="006E5DED" w:rsidTr="00AA6F11">
        <w:trPr>
          <w:trHeight w:val="64"/>
        </w:trPr>
        <w:tc>
          <w:tcPr>
            <w:tcW w:w="1701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6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2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2E1151" w:rsidRPr="000400EC">
              <w:rPr>
                <w:rFonts w:ascii="ClanOT-Book" w:hAnsi="ClanOT-Book"/>
                <w:sz w:val="16"/>
                <w:szCs w:val="16"/>
                <w:lang w:val="en-GB"/>
              </w:rPr>
              <w:t xml:space="preserve"> TOC</w:t>
            </w:r>
            <w:r w:rsidR="002E1151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2659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8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23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</w:rPr>
              <w:t xml:space="preserve"> Lösliche Stoffe</w:t>
            </w:r>
          </w:p>
        </w:tc>
        <w:tc>
          <w:tcPr>
            <w:tcW w:w="1373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0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24"/>
            <w:r w:rsidR="00D14884" w:rsidRPr="000400EC">
              <w:rPr>
                <w:rFonts w:ascii="ClanOT-Book" w:hAnsi="ClanOT-Book"/>
                <w:sz w:val="16"/>
                <w:szCs w:val="16"/>
              </w:rPr>
              <w:t xml:space="preserve"> </w:t>
            </w:r>
            <w:r w:rsidR="00D14884">
              <w:rPr>
                <w:rFonts w:ascii="ClanOT-Book" w:hAnsi="ClanOT-Book"/>
                <w:sz w:val="16"/>
                <w:szCs w:val="16"/>
              </w:rPr>
              <w:t xml:space="preserve">  </w:t>
            </w:r>
            <w:r w:rsidR="00D14884" w:rsidRPr="000400EC">
              <w:rPr>
                <w:rFonts w:ascii="ClanOT-Book" w:hAnsi="ClanOT-Book"/>
                <w:sz w:val="16"/>
                <w:szCs w:val="16"/>
              </w:rPr>
              <w:t>Nitrat</w:t>
            </w:r>
            <w:r w:rsidR="00D14884">
              <w:rPr>
                <w:rFonts w:ascii="ClanOT-Book" w:hAnsi="ClanOT-Book"/>
                <w:sz w:val="16"/>
                <w:szCs w:val="16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</w:rPr>
              <w:t>*</w:t>
            </w:r>
          </w:p>
        </w:tc>
        <w:tc>
          <w:tcPr>
            <w:tcW w:w="1780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9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5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>Chrom</w:t>
            </w:r>
            <w:r w:rsidRPr="006E5DED">
              <w:rPr>
                <w:rFonts w:ascii="ClanOT-Book" w:hAnsi="ClanOT-Book"/>
                <w:sz w:val="16"/>
                <w:szCs w:val="16"/>
                <w:lang w:val="en-GB"/>
              </w:rPr>
              <w:t xml:space="preserve"> VI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2058" w:type="dxa"/>
            <w:vAlign w:val="center"/>
          </w:tcPr>
          <w:p w:rsidR="00404C92" w:rsidRPr="006E5DED" w:rsidRDefault="00404C92" w:rsidP="00404C92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aseACocher52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6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  <w:lang w:val="en-GB"/>
              </w:rPr>
              <w:t xml:space="preserve"> Blei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 xml:space="preserve">*                  </w:t>
            </w:r>
          </w:p>
        </w:tc>
        <w:tc>
          <w:tcPr>
            <w:tcW w:w="184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Etain*</w:t>
            </w:r>
          </w:p>
        </w:tc>
        <w:tc>
          <w:tcPr>
            <w:tcW w:w="567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</w:tr>
      <w:tr w:rsidR="00404C92" w:rsidRPr="006E5DED" w:rsidTr="00AA6F11">
        <w:trPr>
          <w:trHeight w:val="69"/>
        </w:trPr>
        <w:tc>
          <w:tcPr>
            <w:tcW w:w="1701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7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7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2E1151" w:rsidRPr="000400EC">
              <w:rPr>
                <w:rFonts w:ascii="ClanOT-Book" w:hAnsi="ClanOT-Book"/>
                <w:sz w:val="16"/>
                <w:szCs w:val="16"/>
                <w:lang w:val="en-GB"/>
              </w:rPr>
              <w:t xml:space="preserve"> DOC</w:t>
            </w:r>
            <w:r w:rsidR="002E1151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2659" w:type="dxa"/>
          </w:tcPr>
          <w:p w:rsidR="00404C92" w:rsidRPr="006E5DED" w:rsidRDefault="00404C92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</w:tc>
        <w:tc>
          <w:tcPr>
            <w:tcW w:w="1373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1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8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  <w:lang w:val="en-GB"/>
              </w:rPr>
              <w:t>Nitrit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1780" w:type="dxa"/>
          </w:tcPr>
          <w:p w:rsidR="00404C92" w:rsidRPr="006E5DED" w:rsidRDefault="00404C92" w:rsidP="00AA6F11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0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29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Pr="006E5DED">
              <w:rPr>
                <w:rFonts w:ascii="ClanOT-Book" w:hAnsi="ClanOT-Book"/>
                <w:sz w:val="16"/>
                <w:szCs w:val="16"/>
                <w:lang w:val="en-GB"/>
              </w:rPr>
              <w:t>Chrom</w:t>
            </w:r>
            <w:r w:rsidR="00AA6F11">
              <w:rPr>
                <w:rFonts w:ascii="ClanOT-Book" w:hAnsi="ClanOT-Book"/>
                <w:sz w:val="16"/>
                <w:szCs w:val="16"/>
                <w:lang w:val="en-GB"/>
              </w:rPr>
              <w:t xml:space="preserve"> gesamt</w:t>
            </w:r>
            <w:r w:rsidRPr="006E5DED">
              <w:rPr>
                <w:rFonts w:ascii="ClanOT-Book" w:hAnsi="ClanOT-Book"/>
                <w:sz w:val="16"/>
                <w:szCs w:val="16"/>
                <w:lang w:val="en-GB"/>
              </w:rPr>
              <w:t>l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2058" w:type="dxa"/>
            <w:vAlign w:val="center"/>
          </w:tcPr>
          <w:p w:rsidR="00404C92" w:rsidRPr="006E5DED" w:rsidRDefault="00404C92" w:rsidP="00404C92">
            <w:pPr>
              <w:tabs>
                <w:tab w:val="left" w:pos="1845"/>
              </w:tabs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53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30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0400EC">
              <w:rPr>
                <w:rFonts w:ascii="ClanOT-Book" w:hAnsi="ClanOT-Book"/>
                <w:sz w:val="16"/>
                <w:szCs w:val="16"/>
              </w:rPr>
              <w:t xml:space="preserve"> Cadmium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 xml:space="preserve">*              </w:t>
            </w:r>
          </w:p>
        </w:tc>
        <w:tc>
          <w:tcPr>
            <w:tcW w:w="1843" w:type="dxa"/>
          </w:tcPr>
          <w:p w:rsidR="00404C92" w:rsidRDefault="00404C92" w:rsidP="00404C92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Aluminium*</w:t>
            </w:r>
          </w:p>
        </w:tc>
        <w:tc>
          <w:tcPr>
            <w:tcW w:w="567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tabs>
                <w:tab w:val="left" w:pos="1845"/>
              </w:tabs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</w:tr>
      <w:tr w:rsidR="00404C92" w:rsidRPr="00231B29" w:rsidTr="00AA6F11">
        <w:trPr>
          <w:trHeight w:val="1905"/>
        </w:trPr>
        <w:tc>
          <w:tcPr>
            <w:tcW w:w="1701" w:type="dxa"/>
          </w:tcPr>
          <w:p w:rsidR="00404C92" w:rsidRPr="007C2528" w:rsidRDefault="00404C92" w:rsidP="00231B29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29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</w:instrText>
            </w:r>
            <w:r w:rsidRPr="007C2528">
              <w:rPr>
                <w:rFonts w:ascii="Wingdings" w:hAnsi="Wingdings"/>
                <w:sz w:val="16"/>
                <w:szCs w:val="16"/>
                <w:highlight w:val="lightGray"/>
                <w:lang w:val="de-CH"/>
              </w:rPr>
              <w:instrText xml:space="preserve">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 w:rsidRPr="007C2528">
              <w:rPr>
                <w:rFonts w:ascii="ClanOT-Book" w:hAnsi="ClanOT-Book"/>
                <w:sz w:val="16"/>
                <w:szCs w:val="16"/>
                <w:lang w:val="de-CH"/>
              </w:rPr>
              <w:t>AOX*</w:t>
            </w:r>
          </w:p>
          <w:p w:rsidR="002E1151" w:rsidRDefault="00404C92" w:rsidP="002E1151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29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</w:instrText>
            </w:r>
            <w:r w:rsidRPr="002E1151">
              <w:rPr>
                <w:rFonts w:ascii="Wingdings" w:hAnsi="Wingdings"/>
                <w:sz w:val="16"/>
                <w:szCs w:val="16"/>
                <w:highlight w:val="lightGray"/>
                <w:lang w:val="de-CH"/>
              </w:rPr>
              <w:instrText xml:space="preserve">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r w:rsidR="002E1151" w:rsidRPr="00215180">
              <w:rPr>
                <w:rFonts w:ascii="ClanOT-Book" w:hAnsi="ClanOT-Book"/>
                <w:sz w:val="16"/>
                <w:szCs w:val="16"/>
                <w:lang w:val="de-CH"/>
              </w:rPr>
              <w:t>Kohlenwasserstoff Index ISO 9377-2:2000F (C10-C40)</w:t>
            </w:r>
          </w:p>
          <w:p w:rsidR="00404C92" w:rsidRPr="002E1151" w:rsidRDefault="00404C92" w:rsidP="002E1151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</w:p>
        </w:tc>
        <w:tc>
          <w:tcPr>
            <w:tcW w:w="2659" w:type="dxa"/>
          </w:tcPr>
          <w:p w:rsidR="00404C92" w:rsidRPr="00231B29" w:rsidRDefault="00404C92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</w:tc>
        <w:tc>
          <w:tcPr>
            <w:tcW w:w="1373" w:type="dxa"/>
          </w:tcPr>
          <w:p w:rsidR="00404C92" w:rsidRPr="00231B29" w:rsidRDefault="00404C92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42"/>
            <w:r w:rsidRPr="00231B29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1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Sulfat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  <w:p w:rsidR="00404C92" w:rsidRPr="009A4687" w:rsidRDefault="00404C92" w:rsidP="009A4687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43"/>
            <w:r w:rsidRPr="00231B29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2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214AC8">
              <w:rPr>
                <w:rFonts w:ascii="ClanOT-Book" w:hAnsi="ClanOT-Book"/>
                <w:sz w:val="16"/>
                <w:szCs w:val="16"/>
                <w:lang w:val="en-GB"/>
              </w:rPr>
              <w:t>Sulfit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br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68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214AC8">
              <w:rPr>
                <w:rFonts w:ascii="ClanOT-Book" w:hAnsi="ClanOT-Book"/>
                <w:sz w:val="16"/>
                <w:szCs w:val="16"/>
                <w:lang w:val="en-GB"/>
              </w:rPr>
              <w:t>Sulfid</w:t>
            </w:r>
            <w:r w:rsidR="00D14884" w:rsidRPr="009A4687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 w:rsidRPr="009A4687"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  <w:p w:rsidR="00404C92" w:rsidRPr="009A4687" w:rsidRDefault="00404C92" w:rsidP="009A4687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68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r w:rsidR="00D14884"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214AC8">
              <w:rPr>
                <w:rFonts w:ascii="ClanOT-Book" w:hAnsi="ClanOT-Book"/>
                <w:sz w:val="16"/>
                <w:szCs w:val="16"/>
                <w:lang w:val="en-GB"/>
              </w:rPr>
              <w:t>Fluorid</w:t>
            </w:r>
            <w:r w:rsidR="00D14884" w:rsidRPr="009A4687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 w:rsidRPr="009A4687"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  <w:p w:rsidR="00404C92" w:rsidRPr="009A4687" w:rsidRDefault="00404C92" w:rsidP="009A4687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68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214AC8">
              <w:rPr>
                <w:rFonts w:ascii="ClanOT-Book" w:hAnsi="ClanOT-Book"/>
                <w:sz w:val="16"/>
                <w:szCs w:val="16"/>
                <w:lang w:val="en-GB"/>
              </w:rPr>
              <w:t>Chlorid</w:t>
            </w:r>
            <w:r w:rsidR="00D14884" w:rsidRPr="009A4687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 w:rsidRPr="009A4687"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  <w:p w:rsidR="00404C92" w:rsidRPr="00231B29" w:rsidRDefault="00404C92" w:rsidP="009A4687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884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D14884" w:rsidRPr="00214AC8">
              <w:rPr>
                <w:rFonts w:ascii="ClanOT-Book" w:hAnsi="ClanOT-Book"/>
                <w:sz w:val="16"/>
                <w:szCs w:val="16"/>
                <w:lang w:val="en-GB"/>
              </w:rPr>
              <w:t>Chromat</w:t>
            </w:r>
            <w:r w:rsidR="00D14884" w:rsidRPr="00D14884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 w:rsidRPr="00D14884"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</w:tc>
        <w:tc>
          <w:tcPr>
            <w:tcW w:w="1780" w:type="dxa"/>
          </w:tcPr>
          <w:p w:rsidR="00404C92" w:rsidRPr="00231B29" w:rsidRDefault="00404C92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</w:tc>
        <w:tc>
          <w:tcPr>
            <w:tcW w:w="2058" w:type="dxa"/>
            <w:vAlign w:val="center"/>
          </w:tcPr>
          <w:p w:rsidR="00404C92" w:rsidRPr="006E5DED" w:rsidRDefault="00404C92" w:rsidP="001E51CF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54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33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>Chrom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 xml:space="preserve">*                </w:t>
            </w:r>
          </w:p>
          <w:p w:rsidR="00404C92" w:rsidRPr="009A4687" w:rsidRDefault="00404C92" w:rsidP="001E51CF">
            <w:pPr>
              <w:tabs>
                <w:tab w:val="left" w:pos="2013"/>
              </w:tabs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5"/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34"/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>K</w:t>
            </w:r>
            <w:r w:rsidRPr="006E5DED">
              <w:rPr>
                <w:rFonts w:ascii="ClanOT-Book" w:hAnsi="ClanOT-Book"/>
                <w:sz w:val="16"/>
                <w:szCs w:val="16"/>
                <w:lang w:val="en-GB"/>
              </w:rPr>
              <w:t>obalt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br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68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>
              <w:rPr>
                <w:rFonts w:ascii="ClanOT-Book" w:hAnsi="ClanOT-Book"/>
                <w:sz w:val="16"/>
                <w:szCs w:val="16"/>
                <w:lang w:val="en-GB"/>
              </w:rPr>
              <w:t>Kupfer</w:t>
            </w:r>
            <w:r w:rsidRPr="009A4687">
              <w:rPr>
                <w:rFonts w:ascii="ClanOT-Book" w:hAnsi="ClanOT-Book"/>
                <w:sz w:val="16"/>
                <w:szCs w:val="16"/>
                <w:lang w:val="en-GB"/>
              </w:rPr>
              <w:t>*</w:t>
            </w:r>
          </w:p>
          <w:p w:rsidR="00404C92" w:rsidRPr="009A322D" w:rsidRDefault="00404C92" w:rsidP="001E51CF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68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14884" w:rsidRPr="009A322D">
              <w:rPr>
                <w:rFonts w:ascii="ClanOT-Book" w:hAnsi="ClanOT-Book"/>
                <w:sz w:val="16"/>
                <w:szCs w:val="16"/>
                <w:lang w:val="en-GB"/>
              </w:rPr>
              <w:t>Molybdän</w:t>
            </w:r>
          </w:p>
          <w:p w:rsidR="00404C92" w:rsidRPr="009A4687" w:rsidRDefault="00404C92" w:rsidP="001E51CF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68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Pr="009A4687">
              <w:rPr>
                <w:rFonts w:ascii="ClanOT-Book" w:hAnsi="ClanOT-Book"/>
                <w:sz w:val="16"/>
                <w:szCs w:val="16"/>
                <w:lang w:val="en-GB"/>
              </w:rPr>
              <w:t>Nickel*</w:t>
            </w:r>
          </w:p>
          <w:p w:rsidR="00404C92" w:rsidRPr="00A25824" w:rsidRDefault="00404C92" w:rsidP="001E51CF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824"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817B4B">
              <w:rPr>
                <w:rFonts w:ascii="ClanOT-Book" w:hAnsi="ClanOT-Book"/>
                <w:sz w:val="16"/>
                <w:szCs w:val="16"/>
              </w:rPr>
              <w:t>Zin</w:t>
            </w:r>
            <w:r w:rsidR="00D14884">
              <w:rPr>
                <w:rFonts w:ascii="ClanOT-Book" w:hAnsi="ClanOT-Book"/>
                <w:sz w:val="16"/>
                <w:szCs w:val="16"/>
              </w:rPr>
              <w:t>k</w:t>
            </w:r>
            <w:r>
              <w:rPr>
                <w:rFonts w:ascii="ClanOT-Book" w:hAnsi="ClanOT-Book"/>
                <w:sz w:val="16"/>
                <w:szCs w:val="16"/>
              </w:rPr>
              <w:t>*</w:t>
            </w:r>
          </w:p>
          <w:p w:rsidR="00404C92" w:rsidRPr="00A25824" w:rsidRDefault="00404C92" w:rsidP="001E51CF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824"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06F5A" w:rsidRPr="00214AC8">
              <w:rPr>
                <w:rFonts w:ascii="ClanOT-Book" w:hAnsi="ClanOT-Book"/>
                <w:sz w:val="16"/>
                <w:szCs w:val="16"/>
              </w:rPr>
              <w:t>Quecksilber</w:t>
            </w:r>
          </w:p>
          <w:p w:rsidR="00404C92" w:rsidRPr="00A25824" w:rsidRDefault="00404C92" w:rsidP="001E51CF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824"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06F5A">
              <w:rPr>
                <w:rFonts w:ascii="ClanOT-Book" w:hAnsi="ClanOT-Book"/>
                <w:sz w:val="16"/>
                <w:szCs w:val="16"/>
              </w:rPr>
              <w:t>Arsen</w:t>
            </w:r>
            <w:r>
              <w:rPr>
                <w:rFonts w:ascii="ClanOT-Book" w:hAnsi="ClanOT-Book"/>
                <w:sz w:val="16"/>
                <w:szCs w:val="16"/>
              </w:rPr>
              <w:t>*</w:t>
            </w:r>
          </w:p>
          <w:p w:rsidR="00404C92" w:rsidRPr="006E5DED" w:rsidRDefault="00404C92" w:rsidP="001E51CF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</w:tcPr>
          <w:p w:rsidR="00404C92" w:rsidRDefault="00404C92" w:rsidP="00D06F5A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t>Argent*</w:t>
            </w:r>
            <w:r>
              <w:rPr>
                <w:rFonts w:ascii="ClanOT-Book" w:hAnsi="ClanOT-Book"/>
                <w:sz w:val="16"/>
                <w:szCs w:val="16"/>
                <w:lang w:val="en-GB"/>
              </w:rPr>
              <w:br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824"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fldChar w:fldCharType="end"/>
            </w:r>
            <w:r>
              <w:rPr>
                <w:rFonts w:ascii="Wingdings" w:hAnsi="Wingdings"/>
                <w:sz w:val="16"/>
                <w:szCs w:val="16"/>
                <w:lang w:val="en-GB"/>
              </w:rPr>
              <w:t></w:t>
            </w:r>
            <w:r w:rsidR="00D06F5A">
              <w:rPr>
                <w:rFonts w:ascii="ClanOT-Book" w:hAnsi="ClanOT-Book"/>
                <w:sz w:val="16"/>
                <w:szCs w:val="16"/>
              </w:rPr>
              <w:t>Andere</w:t>
            </w:r>
            <w:r w:rsidRPr="00A25824">
              <w:rPr>
                <w:rFonts w:ascii="ClanOT-Book" w:hAnsi="ClanOT-Book"/>
                <w:sz w:val="16"/>
                <w:szCs w:val="16"/>
              </w:rPr>
              <w:t xml:space="preserve">: 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567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160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3333" w:type="dxa"/>
          </w:tcPr>
          <w:p w:rsidR="00404C92" w:rsidRDefault="00404C92" w:rsidP="001E51CF">
            <w:pPr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</w:pPr>
          </w:p>
        </w:tc>
      </w:tr>
      <w:tr w:rsidR="00404C92" w:rsidRPr="006E5DED" w:rsidTr="00AA6F11">
        <w:trPr>
          <w:trHeight w:val="521"/>
        </w:trPr>
        <w:tc>
          <w:tcPr>
            <w:tcW w:w="1701" w:type="dxa"/>
          </w:tcPr>
          <w:p w:rsidR="00404C92" w:rsidRPr="006E5DED" w:rsidRDefault="00404C92" w:rsidP="000552DE">
            <w:pPr>
              <w:rPr>
                <w:rFonts w:ascii="ClanOT-Book" w:hAnsi="ClanOT-Book"/>
                <w:sz w:val="16"/>
                <w:szCs w:val="16"/>
              </w:rPr>
            </w:pPr>
          </w:p>
          <w:p w:rsidR="00404C92" w:rsidRPr="007767BE" w:rsidRDefault="00AA6F11" w:rsidP="000552DE">
            <w:pPr>
              <w:rPr>
                <w:rFonts w:ascii="ClanOT-Book" w:hAnsi="ClanOT-Book"/>
                <w:b/>
                <w:sz w:val="16"/>
                <w:szCs w:val="16"/>
              </w:rPr>
            </w:pPr>
            <w:r w:rsidRPr="007D5748">
              <w:rPr>
                <w:rFonts w:ascii="ClanOT-Book" w:hAnsi="ClanOT-Book"/>
              </w:rPr>
              <w:t>Elemente</w:t>
            </w:r>
            <w:r w:rsidR="00404C92" w:rsidRPr="007767BE">
              <w:rPr>
                <w:rFonts w:ascii="ClanOT-Book" w:hAnsi="ClanOT-Book"/>
                <w:b/>
                <w:sz w:val="16"/>
                <w:szCs w:val="16"/>
              </w:rPr>
              <w:t> :</w:t>
            </w:r>
            <w:r w:rsidR="00404C92">
              <w:rPr>
                <w:rFonts w:ascii="ClanOT-Book" w:hAnsi="ClanOT-Book"/>
                <w:b/>
                <w:sz w:val="16"/>
                <w:szCs w:val="16"/>
              </w:rPr>
              <w:br/>
            </w:r>
          </w:p>
        </w:tc>
        <w:tc>
          <w:tcPr>
            <w:tcW w:w="2659" w:type="dxa"/>
          </w:tcPr>
          <w:p w:rsidR="00404C92" w:rsidRPr="006E5DED" w:rsidRDefault="00404C92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1373" w:type="dxa"/>
          </w:tcPr>
          <w:p w:rsidR="00404C92" w:rsidRPr="006E5DED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1780" w:type="dxa"/>
          </w:tcPr>
          <w:p w:rsidR="00404C92" w:rsidRPr="006E5DED" w:rsidRDefault="00404C92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2058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1843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567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160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160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160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  <w:tc>
          <w:tcPr>
            <w:tcW w:w="3333" w:type="dxa"/>
          </w:tcPr>
          <w:p w:rsidR="00404C92" w:rsidRPr="00A25824" w:rsidRDefault="00404C92" w:rsidP="00A25824">
            <w:pPr>
              <w:rPr>
                <w:rFonts w:ascii="ClanOT-Book" w:hAnsi="ClanOT-Book"/>
                <w:sz w:val="16"/>
                <w:szCs w:val="16"/>
              </w:rPr>
            </w:pPr>
          </w:p>
        </w:tc>
      </w:tr>
    </w:tbl>
    <w:p w:rsidR="00056BE3" w:rsidRPr="00056BE3" w:rsidRDefault="00056BE3" w:rsidP="00056BE3">
      <w:pPr>
        <w:rPr>
          <w:vanish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2323"/>
        <w:gridCol w:w="2887"/>
      </w:tblGrid>
      <w:tr w:rsidR="000552DE" w:rsidRPr="00056BE3" w:rsidTr="00056BE3">
        <w:tc>
          <w:tcPr>
            <w:tcW w:w="3652" w:type="dxa"/>
            <w:shd w:val="clear" w:color="auto" w:fill="auto"/>
          </w:tcPr>
          <w:p w:rsidR="000552DE" w:rsidRDefault="00A25824" w:rsidP="00AA6F11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0"/>
            <w:r w:rsidRPr="00AA6F11">
              <w:rPr>
                <w:rFonts w:ascii="Wingdings" w:hAnsi="Wingdings"/>
                <w:sz w:val="16"/>
                <w:szCs w:val="16"/>
                <w:highlight w:val="lightGray"/>
                <w:lang w:val="de-CH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5"/>
            <w:r w:rsidR="00AA6F11">
              <w:rPr>
                <w:rFonts w:ascii="Wingdings" w:hAnsi="Wingdings"/>
                <w:sz w:val="16"/>
                <w:szCs w:val="16"/>
              </w:rPr>
              <w:t></w:t>
            </w:r>
            <w:r w:rsidR="00AA6F11" w:rsidRPr="000400EC">
              <w:rPr>
                <w:rFonts w:ascii="ClanOT-Book" w:hAnsi="ClanOT-Book"/>
                <w:sz w:val="16"/>
                <w:szCs w:val="16"/>
                <w:lang w:val="de-CH"/>
              </w:rPr>
              <w:t>Screening RFA (Röntgenspektroscopie), halbquantitativ, Uebersicht (Metalle, S, Cl, Br und I)</w:t>
            </w:r>
          </w:p>
          <w:p w:rsidR="00AA6F11" w:rsidRPr="00AA6F11" w:rsidRDefault="00AA6F11" w:rsidP="00AA6F11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</w:p>
          <w:p w:rsidR="000552DE" w:rsidRPr="00CE0385" w:rsidRDefault="00A25824" w:rsidP="00A25824">
            <w:pPr>
              <w:rPr>
                <w:rFonts w:ascii="ClanOT-News" w:hAnsi="ClanOT-News"/>
                <w:color w:val="000000"/>
                <w:sz w:val="14"/>
                <w:szCs w:val="14"/>
                <w:lang w:val="en-GB" w:eastAsia="fr-CH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1"/>
            <w:r w:rsidRPr="00BB4DE4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6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0552DE" w:rsidRPr="00BB4DE4">
              <w:rPr>
                <w:rFonts w:ascii="ClanOT-Book" w:hAnsi="ClanOT-Book"/>
                <w:sz w:val="16"/>
                <w:szCs w:val="16"/>
                <w:lang w:val="en-GB"/>
              </w:rPr>
              <w:t>ICP-AES :</w:t>
            </w:r>
            <w:r w:rsidR="00CE0385">
              <w:rPr>
                <w:rFonts w:ascii="ClanOT-Book" w:hAnsi="ClanOT-Book"/>
                <w:sz w:val="16"/>
                <w:szCs w:val="16"/>
                <w:lang w:val="en-GB"/>
              </w:rPr>
              <w:t xml:space="preserve"> </w: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CE0385" w:rsidRPr="00CE0385">
              <w:rPr>
                <w:rFonts w:ascii="ClanOT-News" w:hAnsi="ClanOT-News"/>
                <w:color w:val="000000"/>
                <w:sz w:val="14"/>
                <w:szCs w:val="14"/>
                <w:lang w:val="en-GB" w:eastAsia="fr-CH"/>
              </w:rPr>
              <w:instrText xml:space="preserve"> FORMTEXT </w:instrTex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="00CE0385"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  <w:p w:rsidR="00CE0385" w:rsidRPr="00BB4DE4" w:rsidRDefault="00CE0385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BB4DE4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2"/>
            <w:r w:rsidRPr="00BB4DE4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7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0552DE" w:rsidRPr="00BB4DE4">
              <w:rPr>
                <w:rFonts w:ascii="ClanOT-Book" w:hAnsi="ClanOT-Book"/>
                <w:sz w:val="16"/>
                <w:szCs w:val="16"/>
                <w:lang w:val="en-GB"/>
              </w:rPr>
              <w:t>Phosphore</w:t>
            </w:r>
            <w:r w:rsidR="00AA0342">
              <w:rPr>
                <w:rFonts w:ascii="ClanOT-Book" w:hAnsi="ClanOT-Book"/>
                <w:sz w:val="16"/>
                <w:szCs w:val="16"/>
                <w:lang w:val="en-GB"/>
              </w:rPr>
              <w:t xml:space="preserve"> gesamt</w:t>
            </w:r>
          </w:p>
          <w:p w:rsidR="000552DE" w:rsidRPr="009A322D" w:rsidRDefault="00A25824" w:rsidP="00A25824">
            <w:pPr>
              <w:rPr>
                <w:rFonts w:ascii="ClanOT-Book" w:hAnsi="ClanOT-Book"/>
                <w:sz w:val="16"/>
                <w:szCs w:val="16"/>
                <w:lang w:val="de-CH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3"/>
            <w:r w:rsidRPr="00BB4DE4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8"/>
            <w:r w:rsidR="007504C7">
              <w:rPr>
                <w:rFonts w:ascii="Wingdings" w:hAnsi="Wingdings"/>
                <w:sz w:val="16"/>
                <w:szCs w:val="16"/>
              </w:rPr>
              <w:t></w:t>
            </w:r>
            <w:r w:rsidR="00AA0342" w:rsidRPr="009A322D">
              <w:rPr>
                <w:rFonts w:ascii="ClanOT-Book" w:hAnsi="ClanOT-Book"/>
                <w:sz w:val="16"/>
                <w:szCs w:val="16"/>
                <w:lang w:val="de-CH"/>
              </w:rPr>
              <w:t>Blei</w:t>
            </w:r>
          </w:p>
          <w:p w:rsidR="000552DE" w:rsidRPr="007504C7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4"/>
            <w:r w:rsidRPr="007504C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39"/>
            <w:r w:rsidR="007504C7">
              <w:rPr>
                <w:rFonts w:ascii="Wingdings" w:hAnsi="Wingdings"/>
                <w:sz w:val="16"/>
                <w:szCs w:val="16"/>
              </w:rPr>
              <w:t></w:t>
            </w:r>
            <w:r w:rsidR="000552DE" w:rsidRPr="007504C7">
              <w:rPr>
                <w:rFonts w:ascii="ClanOT-Book" w:hAnsi="ClanOT-Book"/>
                <w:sz w:val="16"/>
                <w:szCs w:val="16"/>
                <w:lang w:val="en-GB"/>
              </w:rPr>
              <w:t>Cadmium</w:t>
            </w:r>
          </w:p>
          <w:p w:rsidR="000552DE" w:rsidRPr="007504C7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5"/>
            <w:r w:rsidRPr="007504C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0"/>
            <w:r w:rsidR="007504C7">
              <w:rPr>
                <w:rFonts w:ascii="Wingdings" w:hAnsi="Wingdings"/>
                <w:sz w:val="16"/>
                <w:szCs w:val="16"/>
              </w:rPr>
              <w:t></w:t>
            </w:r>
            <w:r w:rsidR="00AA0342">
              <w:rPr>
                <w:rFonts w:ascii="ClanOT-Book" w:hAnsi="ClanOT-Book"/>
                <w:sz w:val="16"/>
                <w:szCs w:val="16"/>
                <w:lang w:val="en-GB"/>
              </w:rPr>
              <w:t>Chrom</w:t>
            </w:r>
          </w:p>
          <w:p w:rsidR="000552DE" w:rsidRPr="007504C7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6"/>
            <w:r w:rsidRPr="007504C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1"/>
            <w:r w:rsidR="007504C7">
              <w:rPr>
                <w:rFonts w:ascii="Wingdings" w:hAnsi="Wingdings"/>
                <w:sz w:val="16"/>
                <w:szCs w:val="16"/>
              </w:rPr>
              <w:t></w:t>
            </w:r>
            <w:r w:rsidR="00AA0342">
              <w:rPr>
                <w:rFonts w:ascii="ClanOT-Book" w:hAnsi="ClanOT-Book"/>
                <w:sz w:val="16"/>
                <w:szCs w:val="16"/>
                <w:lang w:val="en-GB"/>
              </w:rPr>
              <w:t>K</w:t>
            </w:r>
            <w:r w:rsidR="000552DE" w:rsidRPr="007504C7">
              <w:rPr>
                <w:rFonts w:ascii="ClanOT-Book" w:hAnsi="ClanOT-Book"/>
                <w:sz w:val="16"/>
                <w:szCs w:val="16"/>
                <w:lang w:val="en-GB"/>
              </w:rPr>
              <w:t>obalt</w:t>
            </w:r>
          </w:p>
          <w:p w:rsidR="000552DE" w:rsidRPr="007504C7" w:rsidRDefault="00A25824" w:rsidP="00AA0342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7"/>
            <w:r w:rsidRPr="007504C7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2"/>
            <w:r w:rsidR="007504C7">
              <w:rPr>
                <w:rFonts w:ascii="Wingdings" w:hAnsi="Wingdings"/>
                <w:sz w:val="16"/>
                <w:szCs w:val="16"/>
              </w:rPr>
              <w:t></w:t>
            </w:r>
            <w:r w:rsidR="00AA0342">
              <w:rPr>
                <w:rFonts w:ascii="ClanOT-Book" w:hAnsi="ClanOT-Book"/>
                <w:sz w:val="16"/>
                <w:szCs w:val="16"/>
                <w:lang w:val="en-GB"/>
              </w:rPr>
              <w:t>Kupfer</w:t>
            </w:r>
          </w:p>
        </w:tc>
        <w:tc>
          <w:tcPr>
            <w:tcW w:w="1559" w:type="dxa"/>
            <w:shd w:val="clear" w:color="auto" w:fill="auto"/>
          </w:tcPr>
          <w:p w:rsidR="000552DE" w:rsidRPr="007504C7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7504C7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7504C7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7504C7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7504C7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9A322D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8"/>
            <w:r w:rsidRPr="00520A36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3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FB7A06" w:rsidRPr="009A322D">
              <w:rPr>
                <w:rFonts w:ascii="ClanOT-Book" w:hAnsi="ClanOT-Book"/>
                <w:sz w:val="16"/>
                <w:szCs w:val="16"/>
                <w:lang w:val="en-GB"/>
              </w:rPr>
              <w:t>Molybdän</w:t>
            </w:r>
          </w:p>
          <w:p w:rsidR="000552DE" w:rsidRPr="00520A36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9"/>
            <w:r w:rsidRPr="00520A36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4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0552DE" w:rsidRPr="00520A36">
              <w:rPr>
                <w:rFonts w:ascii="ClanOT-Book" w:hAnsi="ClanOT-Book"/>
                <w:sz w:val="16"/>
                <w:szCs w:val="16"/>
                <w:lang w:val="en-GB"/>
              </w:rPr>
              <w:t>Nickel</w:t>
            </w:r>
          </w:p>
          <w:p w:rsidR="000552DE" w:rsidRPr="00520A36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30"/>
            <w:r w:rsidRPr="00520A36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5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0552DE" w:rsidRPr="00520A36">
              <w:rPr>
                <w:rFonts w:ascii="ClanOT-Book" w:hAnsi="ClanOT-Book"/>
                <w:sz w:val="16"/>
                <w:szCs w:val="16"/>
                <w:lang w:val="en-GB"/>
              </w:rPr>
              <w:t>Zin</w:t>
            </w:r>
            <w:r w:rsidR="00FB7A06">
              <w:rPr>
                <w:rFonts w:ascii="ClanOT-Book" w:hAnsi="ClanOT-Book"/>
                <w:sz w:val="16"/>
                <w:szCs w:val="16"/>
                <w:lang w:val="en-GB"/>
              </w:rPr>
              <w:t>k</w:t>
            </w:r>
          </w:p>
          <w:p w:rsidR="000552DE" w:rsidRPr="00520A36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31"/>
            <w:r w:rsidRPr="00520A36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6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FB7A06">
              <w:rPr>
                <w:rFonts w:ascii="ClanOT-Book" w:hAnsi="ClanOT-Book"/>
                <w:sz w:val="16"/>
                <w:szCs w:val="16"/>
                <w:lang w:val="en-GB"/>
              </w:rPr>
              <w:t>Quecksilber</w:t>
            </w:r>
          </w:p>
          <w:p w:rsidR="000552DE" w:rsidRPr="00520A36" w:rsidRDefault="00A25824" w:rsidP="00A25824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2"/>
            <w:r w:rsidRPr="00520A36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7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FB7A06">
              <w:rPr>
                <w:rFonts w:ascii="ClanOT-Book" w:hAnsi="ClanOT-Book"/>
                <w:sz w:val="16"/>
                <w:szCs w:val="16"/>
                <w:lang w:val="en-GB"/>
              </w:rPr>
              <w:t>Arsen</w:t>
            </w:r>
          </w:p>
          <w:p w:rsidR="000552DE" w:rsidRPr="00520A36" w:rsidRDefault="00A25824" w:rsidP="00FB7A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3"/>
            <w:r w:rsidRPr="00520A36">
              <w:rPr>
                <w:rFonts w:ascii="Wingdings" w:hAnsi="Wingdings"/>
                <w:sz w:val="16"/>
                <w:szCs w:val="16"/>
                <w:highlight w:val="lightGray"/>
                <w:lang w:val="en-GB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8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0552DE" w:rsidRPr="00520A36">
              <w:rPr>
                <w:rFonts w:ascii="ClanOT-Book" w:hAnsi="ClanOT-Book"/>
                <w:sz w:val="16"/>
                <w:szCs w:val="16"/>
                <w:lang w:val="en-GB"/>
              </w:rPr>
              <w:t>S</w:t>
            </w:r>
            <w:r w:rsidR="00FB7A06">
              <w:rPr>
                <w:rFonts w:ascii="ClanOT-Book" w:hAnsi="ClanOT-Book"/>
                <w:sz w:val="16"/>
                <w:szCs w:val="16"/>
                <w:lang w:val="en-GB"/>
              </w:rPr>
              <w:t>chwefel</w:t>
            </w:r>
          </w:p>
        </w:tc>
        <w:tc>
          <w:tcPr>
            <w:tcW w:w="2323" w:type="dxa"/>
            <w:shd w:val="clear" w:color="auto" w:fill="auto"/>
          </w:tcPr>
          <w:p w:rsidR="000552DE" w:rsidRPr="00520A36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520A36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520A36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520A36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520A36" w:rsidRDefault="000552DE" w:rsidP="000C4B06">
            <w:pPr>
              <w:rPr>
                <w:rFonts w:ascii="ClanOT-Book" w:hAnsi="ClanOT-Book"/>
                <w:sz w:val="16"/>
                <w:szCs w:val="16"/>
                <w:lang w:val="en-GB"/>
              </w:rPr>
            </w:pPr>
          </w:p>
          <w:p w:rsidR="000552DE" w:rsidRPr="00056BE3" w:rsidRDefault="00A25824" w:rsidP="00A25824">
            <w:pPr>
              <w:rPr>
                <w:rFonts w:ascii="ClanOT-Book" w:hAnsi="ClanOT-Book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aseACocher34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FORMCHECKBOX </w:instrText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3C046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49"/>
            <w:r>
              <w:rPr>
                <w:rFonts w:ascii="Wingdings" w:hAnsi="Wingdings"/>
                <w:sz w:val="16"/>
                <w:szCs w:val="16"/>
              </w:rPr>
              <w:t></w:t>
            </w:r>
            <w:r w:rsidR="00FB7A06">
              <w:rPr>
                <w:rFonts w:ascii="ClanOT-Book" w:hAnsi="ClanOT-Book"/>
                <w:sz w:val="16"/>
                <w:szCs w:val="16"/>
              </w:rPr>
              <w:t>Andere</w:t>
            </w:r>
            <w:r w:rsidR="000552DE" w:rsidRPr="00056BE3">
              <w:rPr>
                <w:rFonts w:ascii="ClanOT-Book" w:hAnsi="ClanOT-Book"/>
                <w:sz w:val="16"/>
                <w:szCs w:val="16"/>
              </w:rPr>
              <w:t> :</w:t>
            </w:r>
          </w:p>
          <w:p w:rsidR="000552DE" w:rsidRPr="00056BE3" w:rsidRDefault="000552DE" w:rsidP="000C4B06">
            <w:pPr>
              <w:rPr>
                <w:rFonts w:ascii="ClanOT-Book" w:hAnsi="ClanOT-Book"/>
                <w:sz w:val="16"/>
                <w:szCs w:val="16"/>
              </w:rPr>
            </w:pPr>
          </w:p>
          <w:p w:rsidR="000552DE" w:rsidRPr="00056BE3" w:rsidRDefault="00F67C58" w:rsidP="000C4B06">
            <w:pPr>
              <w:rPr>
                <w:rFonts w:ascii="ClanOT-Book" w:hAnsi="ClanOT-Book"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  <w:p w:rsidR="00F872B3" w:rsidRDefault="00F872B3" w:rsidP="000C4B06">
            <w:pPr>
              <w:rPr>
                <w:rFonts w:ascii="ClanOT-Book" w:hAnsi="ClanOT-Book"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  <w:p w:rsidR="00F872B3" w:rsidRDefault="00F872B3" w:rsidP="00F872B3">
            <w:pPr>
              <w:rPr>
                <w:rFonts w:ascii="ClanOT-Book" w:hAnsi="ClanOT-Book"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  <w:p w:rsidR="000552DE" w:rsidRPr="00F872B3" w:rsidRDefault="00F872B3" w:rsidP="00F872B3">
            <w:pPr>
              <w:rPr>
                <w:rFonts w:ascii="ClanOT-Book" w:hAnsi="ClanOT-Book"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  <w:tc>
          <w:tcPr>
            <w:tcW w:w="2887" w:type="dxa"/>
            <w:shd w:val="clear" w:color="auto" w:fill="auto"/>
          </w:tcPr>
          <w:p w:rsidR="000552DE" w:rsidRPr="007767BE" w:rsidRDefault="00FB7A06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  <w:r w:rsidRPr="007D5748">
              <w:rPr>
                <w:rFonts w:ascii="ClanOT-Book" w:hAnsi="ClanOT-Book" w:cs="Arial"/>
                <w:b/>
                <w:i/>
                <w:sz w:val="18"/>
                <w:szCs w:val="18"/>
              </w:rPr>
              <w:t>Andere Analysen oder Probenvorbereitung</w:t>
            </w:r>
            <w:r w:rsidR="000552DE" w:rsidRPr="007767BE">
              <w:rPr>
                <w:rFonts w:ascii="ClanOT-Book" w:hAnsi="ClanOT-Book"/>
                <w:b/>
                <w:i/>
                <w:sz w:val="16"/>
                <w:szCs w:val="16"/>
              </w:rPr>
              <w:t>:</w:t>
            </w:r>
          </w:p>
          <w:p w:rsidR="000552DE" w:rsidRPr="00056BE3" w:rsidRDefault="000552DE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</w:p>
          <w:p w:rsidR="000552DE" w:rsidRPr="00056BE3" w:rsidRDefault="00F67C58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  <w:p w:rsidR="000552DE" w:rsidRPr="00056BE3" w:rsidRDefault="000552DE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</w:p>
          <w:p w:rsidR="000552DE" w:rsidRPr="00056BE3" w:rsidRDefault="00F67C58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  <w:p w:rsidR="000552DE" w:rsidRPr="00056BE3" w:rsidRDefault="000552DE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</w:p>
          <w:p w:rsidR="000552DE" w:rsidRPr="00056BE3" w:rsidRDefault="00F67C58" w:rsidP="000C4B06">
            <w:pPr>
              <w:rPr>
                <w:rFonts w:ascii="ClanOT-Book" w:hAnsi="ClanOT-Book"/>
                <w:b/>
                <w:i/>
                <w:sz w:val="16"/>
                <w:szCs w:val="16"/>
              </w:rPr>
            </w:pP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instrText xml:space="preserve"> FORMTEXT </w:instrTex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separate"/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t> </w:t>
            </w:r>
            <w:r w:rsidRPr="00095A86">
              <w:rPr>
                <w:rFonts w:ascii="ClanOT-News" w:hAnsi="ClanOT-News"/>
                <w:color w:val="000000"/>
                <w:sz w:val="14"/>
                <w:szCs w:val="14"/>
                <w:lang w:val="fr-CH" w:eastAsia="fr-CH"/>
              </w:rPr>
              <w:fldChar w:fldCharType="end"/>
            </w:r>
          </w:p>
        </w:tc>
      </w:tr>
    </w:tbl>
    <w:p w:rsidR="009674EA" w:rsidRPr="006E5DED" w:rsidRDefault="009674EA">
      <w:pPr>
        <w:rPr>
          <w:rFonts w:ascii="ClanOT-Book" w:hAnsi="ClanOT-Book"/>
          <w:sz w:val="16"/>
          <w:szCs w:val="16"/>
        </w:rPr>
      </w:pPr>
    </w:p>
    <w:p w:rsidR="009A33CC" w:rsidRDefault="0017196C">
      <w:pPr>
        <w:pStyle w:val="Corpsdetexte2"/>
        <w:spacing w:line="360" w:lineRule="auto"/>
        <w:rPr>
          <w:rFonts w:ascii="ClanOT-Book" w:hAnsi="ClanOT-Book"/>
          <w:b/>
          <w:szCs w:val="18"/>
        </w:rPr>
      </w:pPr>
      <w:r>
        <w:rPr>
          <w:rFonts w:ascii="ClanOT-Book" w:hAnsi="ClanOT-Book"/>
          <w:b/>
          <w:sz w:val="16"/>
          <w:szCs w:val="16"/>
        </w:rPr>
        <w:br/>
      </w:r>
      <w:r w:rsidR="00FB7A06" w:rsidRPr="00214AC8">
        <w:rPr>
          <w:rFonts w:ascii="ClanOT-Book" w:hAnsi="ClanOT-Book"/>
          <w:sz w:val="16"/>
          <w:szCs w:val="16"/>
          <w:lang w:val="de-CH"/>
        </w:rPr>
        <w:t>Bemerkung</w:t>
      </w:r>
      <w:r w:rsidR="001675DA">
        <w:rPr>
          <w:rFonts w:ascii="ClanOT-Book" w:hAnsi="ClanOT-Book"/>
          <w:b/>
          <w:szCs w:val="18"/>
        </w:rPr>
        <w:t xml:space="preserve"> </w:t>
      </w:r>
      <w:r w:rsidR="009A33CC" w:rsidRPr="006E5DED">
        <w:rPr>
          <w:rFonts w:ascii="ClanOT-Book" w:hAnsi="ClanOT-Book"/>
          <w:b/>
          <w:szCs w:val="18"/>
        </w:rPr>
        <w:t>:</w:t>
      </w:r>
      <w:r w:rsidR="001675DA">
        <w:rPr>
          <w:rFonts w:ascii="ClanOT-Book" w:hAnsi="ClanOT-Book"/>
          <w:b/>
          <w:szCs w:val="18"/>
        </w:rPr>
        <w:t xml:space="preserve"> 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instrText xml:space="preserve"> FORMTEXT </w:instrTex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separate"/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end"/>
      </w:r>
    </w:p>
    <w:p w:rsidR="00A4137F" w:rsidRPr="006E5DED" w:rsidRDefault="00A4137F">
      <w:pPr>
        <w:pStyle w:val="Corpsdetexte2"/>
        <w:spacing w:line="360" w:lineRule="auto"/>
        <w:rPr>
          <w:rFonts w:ascii="ClanOT-Book" w:hAnsi="ClanOT-Book"/>
          <w:b/>
          <w:szCs w:val="18"/>
        </w:rPr>
      </w:pPr>
    </w:p>
    <w:p w:rsidR="009A33CC" w:rsidRPr="006E5DED" w:rsidRDefault="00FB7A06" w:rsidP="00F97237">
      <w:pPr>
        <w:pStyle w:val="Corpsdetexte2"/>
        <w:tabs>
          <w:tab w:val="left" w:pos="3402"/>
        </w:tabs>
        <w:rPr>
          <w:rFonts w:ascii="ClanOT-Book" w:hAnsi="ClanOT-Book"/>
          <w:b/>
          <w:szCs w:val="18"/>
        </w:rPr>
      </w:pPr>
      <w:r w:rsidRPr="00214AC8">
        <w:rPr>
          <w:rFonts w:ascii="ClanOT-Book" w:hAnsi="ClanOT-Book"/>
          <w:sz w:val="16"/>
          <w:szCs w:val="16"/>
          <w:lang w:val="de-CH"/>
        </w:rPr>
        <w:t>Unterschrift</w:t>
      </w:r>
      <w:r w:rsidR="001675DA" w:rsidRPr="00CA184E">
        <w:rPr>
          <w:rFonts w:ascii="ClanOT-Book" w:hAnsi="ClanOT-Book"/>
          <w:b/>
          <w:szCs w:val="18"/>
        </w:rPr>
        <w:t xml:space="preserve"> </w:t>
      </w:r>
      <w:r w:rsidR="009A33CC" w:rsidRPr="006E5DED">
        <w:rPr>
          <w:rFonts w:ascii="ClanOT-Book" w:hAnsi="ClanOT-Book"/>
          <w:b/>
          <w:szCs w:val="18"/>
        </w:rPr>
        <w:t>:</w:t>
      </w:r>
      <w:r w:rsidR="00F97237" w:rsidRPr="00F97237">
        <w:rPr>
          <w:rFonts w:ascii="ClanOT-News" w:hAnsi="ClanOT-News"/>
          <w:color w:val="000000"/>
          <w:sz w:val="14"/>
          <w:szCs w:val="14"/>
          <w:lang w:val="fr-CH" w:eastAsia="fr-CH"/>
        </w:rPr>
        <w:t xml:space="preserve"> 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instrText xml:space="preserve"> FORMTEXT </w:instrTex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separate"/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end"/>
      </w:r>
      <w:r w:rsidR="009A33CC" w:rsidRPr="006E5DED">
        <w:rPr>
          <w:rFonts w:ascii="ClanOT-Book" w:hAnsi="ClanOT-Book"/>
          <w:b/>
          <w:szCs w:val="18"/>
        </w:rPr>
        <w:tab/>
      </w:r>
      <w:r w:rsidR="009533AF">
        <w:rPr>
          <w:rFonts w:ascii="ClanOT-Book" w:hAnsi="ClanOT-Book"/>
          <w:b/>
          <w:szCs w:val="18"/>
        </w:rPr>
        <w:tab/>
      </w:r>
      <w:r w:rsidR="009533AF">
        <w:rPr>
          <w:rFonts w:ascii="ClanOT-Book" w:hAnsi="ClanOT-Book"/>
          <w:b/>
          <w:szCs w:val="18"/>
        </w:rPr>
        <w:tab/>
      </w:r>
      <w:r w:rsidR="009533AF">
        <w:rPr>
          <w:rFonts w:ascii="ClanOT-Book" w:hAnsi="ClanOT-Book"/>
          <w:b/>
          <w:szCs w:val="18"/>
        </w:rPr>
        <w:tab/>
      </w:r>
      <w:r w:rsidR="009533AF">
        <w:rPr>
          <w:rFonts w:ascii="ClanOT-Book" w:hAnsi="ClanOT-Book"/>
          <w:b/>
          <w:szCs w:val="18"/>
        </w:rPr>
        <w:tab/>
      </w:r>
      <w:r w:rsidR="009533AF">
        <w:rPr>
          <w:rFonts w:ascii="ClanOT-Book" w:hAnsi="ClanOT-Book"/>
          <w:b/>
          <w:szCs w:val="18"/>
        </w:rPr>
        <w:tab/>
      </w:r>
      <w:r w:rsidR="009533AF">
        <w:rPr>
          <w:rFonts w:ascii="ClanOT-Book" w:hAnsi="ClanOT-Book"/>
          <w:b/>
          <w:szCs w:val="18"/>
        </w:rPr>
        <w:tab/>
      </w:r>
      <w:r w:rsidR="009A33CC" w:rsidRPr="00F67C58">
        <w:rPr>
          <w:rFonts w:ascii="ClanOT-Book" w:hAnsi="ClanOT-Book"/>
          <w:b/>
          <w:szCs w:val="18"/>
        </w:rPr>
        <w:tab/>
      </w:r>
      <w:r w:rsidRPr="00214AC8">
        <w:rPr>
          <w:rFonts w:ascii="ClanOT-Book" w:hAnsi="ClanOT-Book"/>
          <w:sz w:val="16"/>
          <w:szCs w:val="16"/>
          <w:lang w:val="de-CH"/>
        </w:rPr>
        <w:t>Datum</w:t>
      </w:r>
      <w:r w:rsidR="001675DA" w:rsidRPr="00CA184E">
        <w:rPr>
          <w:rFonts w:ascii="ClanOT-Book" w:hAnsi="ClanOT-Book"/>
          <w:b/>
          <w:sz w:val="16"/>
          <w:szCs w:val="16"/>
        </w:rPr>
        <w:t xml:space="preserve"> </w:t>
      </w:r>
      <w:r w:rsidR="009A33CC" w:rsidRPr="006E5DED">
        <w:rPr>
          <w:rFonts w:ascii="ClanOT-Book" w:hAnsi="ClanOT-Book"/>
          <w:b/>
          <w:szCs w:val="18"/>
        </w:rPr>
        <w:t>:</w:t>
      </w:r>
      <w:bookmarkStart w:id="50" w:name="_PictureBullets"/>
      <w:bookmarkEnd w:id="50"/>
      <w:r w:rsidR="00F97237" w:rsidRPr="00F97237">
        <w:rPr>
          <w:rFonts w:ascii="ClanOT-News" w:hAnsi="ClanOT-News"/>
          <w:color w:val="000000"/>
          <w:sz w:val="14"/>
          <w:szCs w:val="14"/>
          <w:lang w:val="fr-CH" w:eastAsia="fr-CH"/>
        </w:rPr>
        <w:t xml:space="preserve"> 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instrText xml:space="preserve"> FORMTEXT </w:instrTex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separate"/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t> </w:t>
      </w:r>
      <w:r w:rsidR="00F97237" w:rsidRPr="00095A86">
        <w:rPr>
          <w:rFonts w:ascii="ClanOT-News" w:hAnsi="ClanOT-News"/>
          <w:color w:val="000000"/>
          <w:sz w:val="14"/>
          <w:szCs w:val="14"/>
          <w:lang w:val="fr-CH" w:eastAsia="fr-CH"/>
        </w:rPr>
        <w:fldChar w:fldCharType="end"/>
      </w:r>
      <w:r w:rsidR="00CA047E">
        <w:rPr>
          <w:rFonts w:ascii="ClanOT-News" w:hAnsi="ClanOT-News"/>
          <w:color w:val="000000"/>
          <w:sz w:val="14"/>
          <w:szCs w:val="14"/>
          <w:lang w:val="fr-CH" w:eastAsia="fr-CH"/>
        </w:rPr>
        <w:t xml:space="preserve"> </w:t>
      </w:r>
    </w:p>
    <w:sectPr w:rsidR="009A33CC" w:rsidRPr="006E5DED" w:rsidSect="009C08A9">
      <w:headerReference w:type="default" r:id="rId9"/>
      <w:footerReference w:type="default" r:id="rId10"/>
      <w:pgSz w:w="11907" w:h="16840"/>
      <w:pgMar w:top="720" w:right="720" w:bottom="720" w:left="720" w:header="425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60" w:rsidRDefault="003C0460">
      <w:r>
        <w:separator/>
      </w:r>
    </w:p>
  </w:endnote>
  <w:endnote w:type="continuationSeparator" w:id="0">
    <w:p w:rsidR="003C0460" w:rsidRDefault="003C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lanOT-Book">
    <w:panose1 w:val="020B0604020101020102"/>
    <w:charset w:val="00"/>
    <w:family w:val="swiss"/>
    <w:notTrueType/>
    <w:pitch w:val="variable"/>
    <w:sig w:usb0="800000AF" w:usb1="4000205B" w:usb2="00000000" w:usb3="00000000" w:csb0="00000001" w:csb1="00000000"/>
  </w:font>
  <w:font w:name="ClanOT-News">
    <w:panose1 w:val="00000000000000000000"/>
    <w:charset w:val="00"/>
    <w:family w:val="swiss"/>
    <w:notTrueType/>
    <w:pitch w:val="variable"/>
    <w:sig w:usb0="800000AF" w:usb1="4000205B" w:usb2="00000000" w:usb3="00000000" w:csb0="00000001" w:csb1="00000000"/>
  </w:font>
  <w:font w:name="ClanOT-Bold">
    <w:panose1 w:val="00000000000000000000"/>
    <w:charset w:val="00"/>
    <w:family w:val="swiss"/>
    <w:notTrueType/>
    <w:pitch w:val="variable"/>
    <w:sig w:usb0="800000A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7E" w:rsidRPr="009A4687" w:rsidRDefault="00CA047E" w:rsidP="00A31AB7">
    <w:pPr>
      <w:pStyle w:val="Pieddepage"/>
      <w:tabs>
        <w:tab w:val="left" w:pos="301"/>
        <w:tab w:val="right" w:pos="10489"/>
      </w:tabs>
      <w:rPr>
        <w:rFonts w:ascii="ClanOT-Bold" w:hAnsi="ClanOT-Bold"/>
        <w:i/>
        <w:color w:val="99CC00"/>
        <w:sz w:val="16"/>
        <w:szCs w:val="16"/>
      </w:rPr>
    </w:pPr>
    <w:r w:rsidRPr="009A4687">
      <w:rPr>
        <w:rFonts w:ascii="ClanOT-News" w:hAnsi="ClanOT-News"/>
        <w:i/>
        <w:color w:val="000000"/>
        <w:sz w:val="16"/>
        <w:szCs w:val="16"/>
        <w:lang w:val="fr-CH" w:eastAsia="fr-CH"/>
      </w:rPr>
      <w:t>Les prestations marquées par * appartiennent au champ d’accréditation ISO/CEI17025</w:t>
    </w:r>
    <w:r w:rsidR="00A31AB7" w:rsidRPr="009A4687">
      <w:rPr>
        <w:rFonts w:ascii="ClanOT-Bold" w:hAnsi="ClanOT-Bold"/>
        <w:i/>
        <w:color w:val="99CC00"/>
        <w:sz w:val="16"/>
        <w:szCs w:val="16"/>
      </w:rPr>
      <w:tab/>
    </w:r>
    <w:r w:rsidR="00E919BF" w:rsidRPr="009A4687">
      <w:rPr>
        <w:rFonts w:ascii="ClanOT-Bold" w:hAnsi="ClanOT-Bold"/>
        <w:i/>
        <w:color w:val="99CC00"/>
        <w:sz w:val="16"/>
        <w:szCs w:val="16"/>
      </w:rPr>
      <w:tab/>
    </w:r>
  </w:p>
  <w:p w:rsidR="00513FAE" w:rsidRDefault="00FB7A06" w:rsidP="009A322D">
    <w:pPr>
      <w:pStyle w:val="Corpsdetexte2"/>
      <w:ind w:left="7788" w:firstLine="708"/>
      <w:rPr>
        <w:rFonts w:ascii="Arial" w:hAnsi="Arial"/>
      </w:rPr>
    </w:pPr>
    <w:r>
      <w:rPr>
        <w:rFonts w:ascii="Arial" w:hAnsi="Arial"/>
      </w:rPr>
      <w:t>Réf. : MQ042102</w:t>
    </w:r>
  </w:p>
  <w:p w:rsidR="00513FAE" w:rsidRDefault="00F872B3" w:rsidP="00513FAE">
    <w:pPr>
      <w:pStyle w:val="Pieddepage"/>
      <w:jc w:val="right"/>
      <w:rPr>
        <w:rFonts w:ascii="Arial" w:hAnsi="Arial"/>
        <w:sz w:val="18"/>
      </w:rPr>
    </w:pPr>
    <w:r w:rsidRPr="00A31AB7">
      <w:rPr>
        <w:rFonts w:ascii="Arial" w:hAnsi="Arial"/>
        <w:noProof/>
        <w:sz w:val="18"/>
        <w:lang w:val="fr-CH" w:eastAsia="fr-CH"/>
      </w:rPr>
      <w:drawing>
        <wp:inline distT="0" distB="0" distL="0" distR="0">
          <wp:extent cx="6648450" cy="400050"/>
          <wp:effectExtent l="0" t="0" r="0" b="0"/>
          <wp:docPr id="2" name="Image 2" descr="pied de page Eclepens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 de page Eclepens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FAE" w:rsidRDefault="00A31AB7" w:rsidP="00A31AB7">
    <w:pPr>
      <w:pStyle w:val="Pieddepage"/>
      <w:tabs>
        <w:tab w:val="left" w:pos="7093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60" w:rsidRDefault="003C0460">
      <w:r>
        <w:separator/>
      </w:r>
    </w:p>
  </w:footnote>
  <w:footnote w:type="continuationSeparator" w:id="0">
    <w:p w:rsidR="003C0460" w:rsidRDefault="003C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C0" w:rsidRDefault="00F872B3" w:rsidP="00C43EC0">
    <w:pPr>
      <w:pStyle w:val="En-tte"/>
      <w:tabs>
        <w:tab w:val="clear" w:pos="9072"/>
        <w:tab w:val="left" w:pos="8470"/>
        <w:tab w:val="right" w:pos="10670"/>
      </w:tabs>
      <w:rPr>
        <w:rFonts w:ascii="ClanOT-Book" w:hAnsi="ClanOT-Book"/>
        <w:b/>
        <w:i/>
        <w:sz w:val="18"/>
        <w:szCs w:val="18"/>
        <w:lang w:val="en-GB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5911850</wp:posOffset>
          </wp:positionH>
          <wp:positionV relativeFrom="paragraph">
            <wp:posOffset>-39370</wp:posOffset>
          </wp:positionV>
          <wp:extent cx="750570" cy="675640"/>
          <wp:effectExtent l="0" t="0" r="0" b="0"/>
          <wp:wrapNone/>
          <wp:docPr id="8" name="Image 8" descr="CRIDEC_Logo-3_RVB_P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RIDEC_Logo-3_RVB_PR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3EC0" w:rsidRDefault="00C43EC0" w:rsidP="00C43EC0">
    <w:pPr>
      <w:pStyle w:val="En-tte"/>
      <w:tabs>
        <w:tab w:val="clear" w:pos="9072"/>
        <w:tab w:val="left" w:pos="8470"/>
        <w:tab w:val="right" w:pos="10670"/>
      </w:tabs>
      <w:rPr>
        <w:rFonts w:ascii="ClanOT-Book" w:hAnsi="ClanOT-Book"/>
        <w:b/>
        <w:i/>
        <w:sz w:val="18"/>
        <w:szCs w:val="18"/>
        <w:lang w:val="en-GB"/>
      </w:rPr>
    </w:pPr>
  </w:p>
  <w:p w:rsidR="00C43EC0" w:rsidRDefault="00C43EC0" w:rsidP="00C43EC0">
    <w:pPr>
      <w:pStyle w:val="En-tte"/>
      <w:tabs>
        <w:tab w:val="clear" w:pos="9072"/>
        <w:tab w:val="left" w:pos="8470"/>
        <w:tab w:val="right" w:pos="10670"/>
      </w:tabs>
      <w:rPr>
        <w:rFonts w:ascii="ClanOT-Book" w:hAnsi="ClanOT-Book"/>
        <w:b/>
        <w:i/>
        <w:sz w:val="18"/>
        <w:szCs w:val="18"/>
        <w:lang w:val="en-GB"/>
      </w:rPr>
    </w:pPr>
  </w:p>
  <w:p w:rsidR="00C43EC0" w:rsidRDefault="00C43EC0" w:rsidP="00C43EC0">
    <w:pPr>
      <w:pStyle w:val="En-tte"/>
      <w:tabs>
        <w:tab w:val="clear" w:pos="9072"/>
        <w:tab w:val="left" w:pos="8470"/>
        <w:tab w:val="right" w:pos="10670"/>
      </w:tabs>
      <w:rPr>
        <w:rFonts w:ascii="ClanOT-Book" w:hAnsi="ClanOT-Book"/>
        <w:b/>
        <w:i/>
        <w:sz w:val="18"/>
        <w:szCs w:val="18"/>
        <w:lang w:val="en-GB"/>
      </w:rPr>
    </w:pPr>
  </w:p>
  <w:p w:rsidR="00C43EC0" w:rsidRDefault="00C43EC0" w:rsidP="00C43EC0">
    <w:pPr>
      <w:pStyle w:val="En-tte"/>
      <w:tabs>
        <w:tab w:val="clear" w:pos="9072"/>
        <w:tab w:val="left" w:pos="8470"/>
        <w:tab w:val="right" w:pos="10670"/>
      </w:tabs>
      <w:rPr>
        <w:rFonts w:ascii="ClanOT-Book" w:hAnsi="ClanOT-Book"/>
        <w:b/>
        <w:i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0E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86735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78531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87F251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CAA7BD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1D019C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3455F7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4E9690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7873B4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8A0711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937147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E2528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0311FB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27A52C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7C6189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87D102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9C05FE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C254FA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EB92A8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10E2C6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13E51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21764E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DCE4FF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3DE362A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EED587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3F0C646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3FD20A8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17E455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42920D1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29B770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E6B22A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4F2B610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574707C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7F2358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91A09C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9D9242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59F0049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5B90723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F4B7A8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6328462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66C0317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B184E2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6DD70E6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7295005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3206D1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3E2735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7BD6DF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78202EA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8">
    <w:nsid w:val="7E223BB8"/>
    <w:multiLevelType w:val="hybridMultilevel"/>
    <w:tmpl w:val="76A28C9A"/>
    <w:lvl w:ilvl="0" w:tplc="04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33"/>
  </w:num>
  <w:num w:numId="6">
    <w:abstractNumId w:val="46"/>
  </w:num>
  <w:num w:numId="7">
    <w:abstractNumId w:val="18"/>
  </w:num>
  <w:num w:numId="8">
    <w:abstractNumId w:val="7"/>
  </w:num>
  <w:num w:numId="9">
    <w:abstractNumId w:val="44"/>
  </w:num>
  <w:num w:numId="10">
    <w:abstractNumId w:val="12"/>
  </w:num>
  <w:num w:numId="11">
    <w:abstractNumId w:val="0"/>
  </w:num>
  <w:num w:numId="12">
    <w:abstractNumId w:val="28"/>
  </w:num>
  <w:num w:numId="13">
    <w:abstractNumId w:val="38"/>
  </w:num>
  <w:num w:numId="14">
    <w:abstractNumId w:val="3"/>
  </w:num>
  <w:num w:numId="15">
    <w:abstractNumId w:val="23"/>
  </w:num>
  <w:num w:numId="16">
    <w:abstractNumId w:val="47"/>
  </w:num>
  <w:num w:numId="17">
    <w:abstractNumId w:val="13"/>
  </w:num>
  <w:num w:numId="18">
    <w:abstractNumId w:val="6"/>
  </w:num>
  <w:num w:numId="19">
    <w:abstractNumId w:val="31"/>
  </w:num>
  <w:num w:numId="20">
    <w:abstractNumId w:val="37"/>
  </w:num>
  <w:num w:numId="21">
    <w:abstractNumId w:val="32"/>
  </w:num>
  <w:num w:numId="22">
    <w:abstractNumId w:val="45"/>
  </w:num>
  <w:num w:numId="23">
    <w:abstractNumId w:val="39"/>
  </w:num>
  <w:num w:numId="24">
    <w:abstractNumId w:val="24"/>
  </w:num>
  <w:num w:numId="25">
    <w:abstractNumId w:val="10"/>
  </w:num>
  <w:num w:numId="26">
    <w:abstractNumId w:val="26"/>
  </w:num>
  <w:num w:numId="27">
    <w:abstractNumId w:val="27"/>
  </w:num>
  <w:num w:numId="28">
    <w:abstractNumId w:val="21"/>
  </w:num>
  <w:num w:numId="29">
    <w:abstractNumId w:val="14"/>
  </w:num>
  <w:num w:numId="30">
    <w:abstractNumId w:val="36"/>
  </w:num>
  <w:num w:numId="31">
    <w:abstractNumId w:val="25"/>
  </w:num>
  <w:num w:numId="32">
    <w:abstractNumId w:val="22"/>
  </w:num>
  <w:num w:numId="33">
    <w:abstractNumId w:val="17"/>
  </w:num>
  <w:num w:numId="34">
    <w:abstractNumId w:val="16"/>
  </w:num>
  <w:num w:numId="35">
    <w:abstractNumId w:val="11"/>
  </w:num>
  <w:num w:numId="36">
    <w:abstractNumId w:val="5"/>
  </w:num>
  <w:num w:numId="37">
    <w:abstractNumId w:val="40"/>
  </w:num>
  <w:num w:numId="38">
    <w:abstractNumId w:val="43"/>
  </w:num>
  <w:num w:numId="39">
    <w:abstractNumId w:val="35"/>
  </w:num>
  <w:num w:numId="40">
    <w:abstractNumId w:val="30"/>
  </w:num>
  <w:num w:numId="41">
    <w:abstractNumId w:val="8"/>
  </w:num>
  <w:num w:numId="42">
    <w:abstractNumId w:val="34"/>
  </w:num>
  <w:num w:numId="43">
    <w:abstractNumId w:val="29"/>
  </w:num>
  <w:num w:numId="44">
    <w:abstractNumId w:val="19"/>
  </w:num>
  <w:num w:numId="45">
    <w:abstractNumId w:val="20"/>
  </w:num>
  <w:num w:numId="46">
    <w:abstractNumId w:val="9"/>
  </w:num>
  <w:num w:numId="47">
    <w:abstractNumId w:val="41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29"/>
    <w:rsid w:val="000364F4"/>
    <w:rsid w:val="00041F92"/>
    <w:rsid w:val="00051A7B"/>
    <w:rsid w:val="000552DE"/>
    <w:rsid w:val="00056BE3"/>
    <w:rsid w:val="00080049"/>
    <w:rsid w:val="00086A44"/>
    <w:rsid w:val="00094753"/>
    <w:rsid w:val="000C4B06"/>
    <w:rsid w:val="000D40A4"/>
    <w:rsid w:val="00107E00"/>
    <w:rsid w:val="001508BF"/>
    <w:rsid w:val="001675DA"/>
    <w:rsid w:val="00171007"/>
    <w:rsid w:val="0017196C"/>
    <w:rsid w:val="001B0F87"/>
    <w:rsid w:val="001B237D"/>
    <w:rsid w:val="001E51CF"/>
    <w:rsid w:val="00231B29"/>
    <w:rsid w:val="002D54FC"/>
    <w:rsid w:val="002D709B"/>
    <w:rsid w:val="002E1151"/>
    <w:rsid w:val="002F1903"/>
    <w:rsid w:val="003C0460"/>
    <w:rsid w:val="003C14D2"/>
    <w:rsid w:val="003D3D2B"/>
    <w:rsid w:val="00404C92"/>
    <w:rsid w:val="00425F3B"/>
    <w:rsid w:val="00437BB0"/>
    <w:rsid w:val="004C6890"/>
    <w:rsid w:val="004E0A43"/>
    <w:rsid w:val="00513FAE"/>
    <w:rsid w:val="00520A36"/>
    <w:rsid w:val="00524873"/>
    <w:rsid w:val="00534467"/>
    <w:rsid w:val="00536171"/>
    <w:rsid w:val="005911FB"/>
    <w:rsid w:val="005B3EF2"/>
    <w:rsid w:val="005D0DF3"/>
    <w:rsid w:val="005E7B60"/>
    <w:rsid w:val="00606209"/>
    <w:rsid w:val="00610536"/>
    <w:rsid w:val="0062428E"/>
    <w:rsid w:val="00650206"/>
    <w:rsid w:val="006855C8"/>
    <w:rsid w:val="00686B4F"/>
    <w:rsid w:val="006878E9"/>
    <w:rsid w:val="006D5E83"/>
    <w:rsid w:val="006E5DED"/>
    <w:rsid w:val="00716247"/>
    <w:rsid w:val="00741865"/>
    <w:rsid w:val="007504C7"/>
    <w:rsid w:val="00751D41"/>
    <w:rsid w:val="0075522A"/>
    <w:rsid w:val="00771BF5"/>
    <w:rsid w:val="007767BE"/>
    <w:rsid w:val="007803F7"/>
    <w:rsid w:val="007A5347"/>
    <w:rsid w:val="007C2528"/>
    <w:rsid w:val="0080171C"/>
    <w:rsid w:val="0081183B"/>
    <w:rsid w:val="00817B4B"/>
    <w:rsid w:val="00883534"/>
    <w:rsid w:val="0088722F"/>
    <w:rsid w:val="008A7973"/>
    <w:rsid w:val="008D78C5"/>
    <w:rsid w:val="009255BB"/>
    <w:rsid w:val="009533AF"/>
    <w:rsid w:val="009674EA"/>
    <w:rsid w:val="009A322D"/>
    <w:rsid w:val="009A33CC"/>
    <w:rsid w:val="009A4687"/>
    <w:rsid w:val="009A4BF4"/>
    <w:rsid w:val="009C08A9"/>
    <w:rsid w:val="00A20183"/>
    <w:rsid w:val="00A25824"/>
    <w:rsid w:val="00A261F3"/>
    <w:rsid w:val="00A31AB7"/>
    <w:rsid w:val="00A4137F"/>
    <w:rsid w:val="00A75960"/>
    <w:rsid w:val="00AA0342"/>
    <w:rsid w:val="00AA44E0"/>
    <w:rsid w:val="00AA6A1C"/>
    <w:rsid w:val="00AA6F11"/>
    <w:rsid w:val="00AD3C00"/>
    <w:rsid w:val="00B1317E"/>
    <w:rsid w:val="00B16BAA"/>
    <w:rsid w:val="00B30A9D"/>
    <w:rsid w:val="00B81AF6"/>
    <w:rsid w:val="00B90803"/>
    <w:rsid w:val="00B941EF"/>
    <w:rsid w:val="00BB4DE4"/>
    <w:rsid w:val="00BC0CD5"/>
    <w:rsid w:val="00C34212"/>
    <w:rsid w:val="00C375DE"/>
    <w:rsid w:val="00C41960"/>
    <w:rsid w:val="00C43EC0"/>
    <w:rsid w:val="00C826EF"/>
    <w:rsid w:val="00C82A16"/>
    <w:rsid w:val="00CA047E"/>
    <w:rsid w:val="00CA184E"/>
    <w:rsid w:val="00CA78AC"/>
    <w:rsid w:val="00CB728B"/>
    <w:rsid w:val="00CE0385"/>
    <w:rsid w:val="00CF6FE7"/>
    <w:rsid w:val="00D06F5A"/>
    <w:rsid w:val="00D14884"/>
    <w:rsid w:val="00D15259"/>
    <w:rsid w:val="00DA0508"/>
    <w:rsid w:val="00DA075A"/>
    <w:rsid w:val="00DA2D25"/>
    <w:rsid w:val="00DD6E64"/>
    <w:rsid w:val="00DE0AF3"/>
    <w:rsid w:val="00E919BF"/>
    <w:rsid w:val="00EE4663"/>
    <w:rsid w:val="00F078A5"/>
    <w:rsid w:val="00F44A0B"/>
    <w:rsid w:val="00F455C8"/>
    <w:rsid w:val="00F65E7F"/>
    <w:rsid w:val="00F67C58"/>
    <w:rsid w:val="00F71E8B"/>
    <w:rsid w:val="00F872B3"/>
    <w:rsid w:val="00F97237"/>
    <w:rsid w:val="00FA55AE"/>
    <w:rsid w:val="00FB3C3B"/>
    <w:rsid w:val="00FB7A06"/>
    <w:rsid w:val="00FC735A"/>
    <w:rsid w:val="00F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9FF8B3-C9AE-4058-9607-147BBB9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253"/>
      </w:tabs>
      <w:spacing w:line="360" w:lineRule="auto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 Rounded MT Bold" w:hAnsi="Arial Rounded MT Bold"/>
      <w:sz w:val="18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/>
      <w:b/>
      <w:sz w:val="1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3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513FAE"/>
    <w:pPr>
      <w:spacing w:before="120"/>
      <w:jc w:val="center"/>
    </w:pPr>
    <w:rPr>
      <w:rFonts w:ascii="Arial" w:hAnsi="Arial"/>
      <w:b/>
    </w:rPr>
  </w:style>
  <w:style w:type="character" w:customStyle="1" w:styleId="En-tteCar">
    <w:name w:val="En-tête Car"/>
    <w:link w:val="En-tte"/>
    <w:semiHidden/>
    <w:rsid w:val="00C43EC0"/>
    <w:rPr>
      <w:lang w:val="fr-FR" w:eastAsia="fr-FR" w:bidi="ar-SA"/>
    </w:rPr>
  </w:style>
  <w:style w:type="paragraph" w:styleId="Textedebulles">
    <w:name w:val="Balloon Text"/>
    <w:basedOn w:val="Normal"/>
    <w:link w:val="TextedebullesCar"/>
    <w:rsid w:val="00F455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55C8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cig\Desktop\Cridec_demande_analyse_laboratoire_MQ064401_2106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Cridec_demande_analyse_laboratoire_MQ064401_210611</Template>
  <TotalTime>134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D’ANALYSE</vt:lpstr>
    </vt:vector>
  </TitlesOfParts>
  <Company>Dell Computer Corporation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D’ANALYSE</dc:title>
  <dc:subject/>
  <dc:creator>Serhat Açig</dc:creator>
  <cp:keywords/>
  <cp:lastModifiedBy>Serhat Açig</cp:lastModifiedBy>
  <cp:revision>29</cp:revision>
  <cp:lastPrinted>2014-01-10T09:43:00Z</cp:lastPrinted>
  <dcterms:created xsi:type="dcterms:W3CDTF">2014-01-09T13:10:00Z</dcterms:created>
  <dcterms:modified xsi:type="dcterms:W3CDTF">2014-01-23T12:01:00Z</dcterms:modified>
</cp:coreProperties>
</file>